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B919" w14:textId="77777777" w:rsidR="00DC5FE7" w:rsidRPr="00F76231" w:rsidRDefault="00B32293">
      <w:pPr>
        <w:pStyle w:val="Titre"/>
        <w:tabs>
          <w:tab w:val="left" w:pos="8076"/>
        </w:tabs>
        <w:jc w:val="both"/>
        <w:rPr>
          <w:rFonts w:ascii="Segoe UI" w:hAnsi="Segoe UI" w:cs="Segoe UI"/>
          <w:b/>
          <w:sz w:val="28"/>
          <w:szCs w:val="28"/>
        </w:rPr>
      </w:pPr>
      <w:r w:rsidRPr="00F76231">
        <w:rPr>
          <w:rFonts w:ascii="Segoe UI" w:hAnsi="Segoe UI" w:cs="Segoe UI"/>
          <w:b/>
          <w:sz w:val="28"/>
          <w:szCs w:val="28"/>
        </w:rPr>
        <w:t>Finances</w:t>
      </w:r>
    </w:p>
    <w:p w14:paraId="3AC8E633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  <w:sz w:val="28"/>
          <w:szCs w:val="28"/>
        </w:rPr>
      </w:pPr>
      <w:r w:rsidRPr="00F76231">
        <w:rPr>
          <w:rFonts w:ascii="Segoe UI" w:hAnsi="Segoe UI" w:cs="Segoe UI"/>
          <w:b/>
          <w:sz w:val="28"/>
          <w:szCs w:val="28"/>
        </w:rPr>
        <w:t xml:space="preserve">Fonds ecclésiastiques, gestion et obligation de rendre compte </w:t>
      </w:r>
    </w:p>
    <w:p w14:paraId="4833FE94" w14:textId="77777777" w:rsidR="00DC5FE7" w:rsidRPr="00F76231" w:rsidRDefault="00DC5FE7">
      <w:pPr>
        <w:tabs>
          <w:tab w:val="left" w:pos="4253"/>
        </w:tabs>
        <w:jc w:val="both"/>
        <w:rPr>
          <w:rFonts w:ascii="Segoe UI" w:hAnsi="Segoe UI" w:cs="Segoe UI"/>
          <w:b/>
        </w:rPr>
      </w:pPr>
    </w:p>
    <w:p w14:paraId="0DBA5B9F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sz w:val="32"/>
          <w:szCs w:val="32"/>
        </w:rPr>
        <w:t xml:space="preserve">Rapport de révision pour l'année </w:t>
      </w:r>
      <w:r w:rsidR="00837C52" w:rsidRPr="00F76231">
        <w:rPr>
          <w:rFonts w:ascii="Segoe UI" w:hAnsi="Segoe UI" w:cs="Segoe UI"/>
        </w:rPr>
        <w:fldChar w:fldCharType="begin">
          <w:ffData>
            <w:name w:val="__Fieldmark__2483_95"/>
            <w:enabled/>
            <w:calcOnExit w:val="0"/>
            <w:textInput/>
          </w:ffData>
        </w:fldChar>
      </w:r>
      <w:r w:rsidR="00837C52" w:rsidRPr="00F76231">
        <w:rPr>
          <w:rFonts w:ascii="Segoe UI" w:hAnsi="Segoe UI" w:cs="Segoe UI"/>
        </w:rPr>
        <w:instrText>FORMTEXT</w:instrText>
      </w:r>
      <w:r w:rsidR="00837C52" w:rsidRPr="00F76231">
        <w:rPr>
          <w:rFonts w:ascii="Segoe UI" w:hAnsi="Segoe UI" w:cs="Segoe UI"/>
        </w:rPr>
      </w:r>
      <w:r w:rsidR="00837C52" w:rsidRPr="00F76231">
        <w:rPr>
          <w:rFonts w:ascii="Segoe UI" w:hAnsi="Segoe UI" w:cs="Segoe UI"/>
        </w:rPr>
        <w:fldChar w:fldCharType="separate"/>
      </w:r>
      <w:r w:rsidR="00837C52" w:rsidRPr="00F76231">
        <w:rPr>
          <w:rFonts w:ascii="Segoe UI" w:hAnsi="Segoe UI" w:cs="Segoe UI"/>
        </w:rPr>
        <w:t>     </w:t>
      </w:r>
      <w:r w:rsidR="00837C52" w:rsidRPr="00F76231">
        <w:rPr>
          <w:rFonts w:ascii="Segoe UI" w:hAnsi="Segoe UI" w:cs="Segoe UI"/>
        </w:rPr>
        <w:fldChar w:fldCharType="end"/>
      </w:r>
    </w:p>
    <w:p w14:paraId="41598CCC" w14:textId="77777777" w:rsidR="00DC5FE7" w:rsidRDefault="00F76231">
      <w:pPr>
        <w:jc w:val="both"/>
        <w:rPr>
          <w:rFonts w:ascii="Segoe UI" w:hAnsi="Segoe UI" w:cs="Segoe UI"/>
          <w:i/>
          <w:iCs/>
          <w:sz w:val="26"/>
          <w:szCs w:val="26"/>
        </w:rPr>
      </w:pPr>
      <w:proofErr w:type="gramStart"/>
      <w:r w:rsidRPr="004E5AC2">
        <w:rPr>
          <w:rFonts w:ascii="Segoe UI" w:hAnsi="Segoe UI" w:cs="Segoe UI"/>
          <w:i/>
          <w:iCs/>
          <w:sz w:val="26"/>
          <w:szCs w:val="26"/>
        </w:rPr>
        <w:t>des</w:t>
      </w:r>
      <w:proofErr w:type="gramEnd"/>
      <w:r w:rsidRPr="004E5AC2">
        <w:rPr>
          <w:rFonts w:ascii="Segoe UI" w:hAnsi="Segoe UI" w:cs="Segoe UI"/>
          <w:i/>
          <w:iCs/>
          <w:sz w:val="26"/>
          <w:szCs w:val="26"/>
        </w:rPr>
        <w:t xml:space="preserve"> </w:t>
      </w:r>
      <w:r w:rsidR="00B32293" w:rsidRPr="004E5AC2">
        <w:rPr>
          <w:rFonts w:ascii="Segoe UI" w:hAnsi="Segoe UI" w:cs="Segoe UI"/>
          <w:i/>
          <w:iCs/>
          <w:sz w:val="26"/>
          <w:szCs w:val="26"/>
        </w:rPr>
        <w:t>fonds ecclésiastiques de la paroisse catholique-romaine, de la mission linguistique, du service pastoral ou de la chapellenie.</w:t>
      </w:r>
    </w:p>
    <w:p w14:paraId="237B4421" w14:textId="77777777" w:rsidR="00141DD6" w:rsidRPr="004E5AC2" w:rsidRDefault="00141DD6">
      <w:pPr>
        <w:jc w:val="both"/>
        <w:rPr>
          <w:rFonts w:ascii="Segoe UI" w:hAnsi="Segoe UI" w:cs="Segoe UI"/>
          <w:i/>
          <w:iCs/>
          <w:sz w:val="26"/>
          <w:szCs w:val="26"/>
        </w:rPr>
      </w:pPr>
    </w:p>
    <w:p w14:paraId="4AF16D8B" w14:textId="774E19AA" w:rsidR="00F76231" w:rsidRPr="003322DC" w:rsidRDefault="00141DD6" w:rsidP="003322D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6"/>
          <w:szCs w:val="26"/>
        </w:rPr>
      </w:pPr>
      <w:r w:rsidRPr="003322DC">
        <w:rPr>
          <w:rFonts w:ascii="Segoe UI" w:hAnsi="Segoe UI" w:cs="Segoe UI"/>
          <w:sz w:val="26"/>
          <w:szCs w:val="26"/>
        </w:rPr>
        <w:t xml:space="preserve">Selon directives « Finances, Fonds curiaux, gestion et obligation de rendre compte » du </w:t>
      </w:r>
      <w:r w:rsidR="0040164E">
        <w:rPr>
          <w:rFonts w:ascii="Segoe UI" w:hAnsi="Segoe UI" w:cs="Segoe UI"/>
          <w:sz w:val="26"/>
          <w:szCs w:val="26"/>
        </w:rPr>
        <w:t>1.12.2024.</w:t>
      </w:r>
    </w:p>
    <w:p w14:paraId="2B04593F" w14:textId="77777777" w:rsidR="00DC5FE7" w:rsidRPr="004E5AC2" w:rsidRDefault="00B3229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6"/>
          <w:szCs w:val="26"/>
        </w:rPr>
      </w:pPr>
      <w:r w:rsidRPr="004E5AC2">
        <w:rPr>
          <w:rFonts w:ascii="Segoe UI" w:hAnsi="Segoe UI" w:cs="Segoe UI"/>
          <w:sz w:val="26"/>
          <w:szCs w:val="26"/>
        </w:rPr>
        <w:t xml:space="preserve">A remettre jusqu'à fin mars </w:t>
      </w:r>
      <w:r w:rsidR="00F76231" w:rsidRPr="004E5AC2">
        <w:rPr>
          <w:rFonts w:ascii="Segoe UI" w:hAnsi="Segoe UI" w:cs="Segoe UI"/>
          <w:sz w:val="26"/>
          <w:szCs w:val="26"/>
        </w:rPr>
        <w:t>de l’année suivante.</w:t>
      </w:r>
    </w:p>
    <w:p w14:paraId="60E08101" w14:textId="77777777" w:rsidR="00DC5FE7" w:rsidRPr="0040164E" w:rsidRDefault="00B3229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color w:val="EE0000"/>
          <w:sz w:val="26"/>
          <w:szCs w:val="26"/>
        </w:rPr>
      </w:pPr>
      <w:r w:rsidRPr="0040164E">
        <w:rPr>
          <w:rFonts w:ascii="Segoe UI" w:hAnsi="Segoe UI" w:cs="Segoe UI"/>
          <w:color w:val="EE0000"/>
          <w:sz w:val="26"/>
          <w:szCs w:val="26"/>
        </w:rPr>
        <w:t>Les comptes de résultat et le bilan doivent être joints à ce rapport.</w:t>
      </w:r>
    </w:p>
    <w:p w14:paraId="1FC1E945" w14:textId="77777777" w:rsidR="004E5AC2" w:rsidRPr="004E5AC2" w:rsidRDefault="004E5AC2" w:rsidP="004E5AC2">
      <w:pPr>
        <w:jc w:val="both"/>
        <w:rPr>
          <w:rFonts w:ascii="Segoe UI" w:hAnsi="Segoe UI" w:cs="Segoe UI"/>
          <w:sz w:val="26"/>
          <w:szCs w:val="26"/>
        </w:rPr>
      </w:pPr>
    </w:p>
    <w:tbl>
      <w:tblPr>
        <w:tblW w:w="9919" w:type="dxa"/>
        <w:tblLook w:val="04A0" w:firstRow="1" w:lastRow="0" w:firstColumn="1" w:lastColumn="0" w:noHBand="0" w:noVBand="1"/>
      </w:tblPr>
      <w:tblGrid>
        <w:gridCol w:w="9919"/>
      </w:tblGrid>
      <w:tr w:rsidR="00DC5FE7" w:rsidRPr="00F76231" w14:paraId="16D5D8CC" w14:textId="77777777" w:rsidTr="00141DD6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D1EB0BD" w14:textId="77777777" w:rsidR="00DC5FE7" w:rsidRDefault="00B32293" w:rsidP="00B40A60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F76231">
              <w:rPr>
                <w:rFonts w:ascii="Segoe UI" w:hAnsi="Segoe UI" w:cs="Segoe UI"/>
                <w:b/>
                <w:bCs/>
              </w:rPr>
              <w:t>Nom de l'institution ecclésiastique</w:t>
            </w:r>
            <w:r w:rsidR="00B40A60">
              <w:rPr>
                <w:rFonts w:ascii="Segoe UI" w:hAnsi="Segoe UI" w:cs="Segoe UI"/>
                <w:b/>
                <w:bCs/>
              </w:rPr>
              <w:t xml:space="preserve">           </w:t>
            </w:r>
            <w:r w:rsidRPr="00F76231">
              <w:rPr>
                <w:rFonts w:ascii="Segoe UI" w:hAnsi="Segoe UI" w:cs="Segoe UI"/>
                <w:b/>
                <w:bCs/>
              </w:rPr>
              <w:t>Nom/Prénom</w:t>
            </w:r>
            <w:r w:rsidR="00B40A60">
              <w:rPr>
                <w:rFonts w:ascii="Segoe UI" w:hAnsi="Segoe UI" w:cs="Segoe UI"/>
                <w:b/>
                <w:bCs/>
              </w:rPr>
              <w:t xml:space="preserve"> de la personne responsable :</w:t>
            </w:r>
            <w:r w:rsidRPr="00F76231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4D6F3719" w14:textId="77777777" w:rsidR="00B40A60" w:rsidRPr="006966DF" w:rsidRDefault="00B40A60" w:rsidP="00B40A60">
            <w:pPr>
              <w:ind w:left="4254"/>
              <w:rPr>
                <w:rFonts w:ascii="Segoe UI" w:hAnsi="Segoe UI" w:cs="Segoe UI"/>
                <w:iCs/>
              </w:rPr>
            </w:pPr>
            <w:r>
              <w:rPr>
                <w:rFonts w:ascii="Segoe UI" w:hAnsi="Segoe UI" w:cs="Segoe UI"/>
              </w:rPr>
              <w:t xml:space="preserve">      </w:t>
            </w:r>
            <w:r w:rsidRPr="006966DF">
              <w:rPr>
                <w:rFonts w:ascii="Segoe UI" w:hAnsi="Segoe UI" w:cs="Segoe UI"/>
              </w:rPr>
              <w:t>Direction de la paroisse/</w:t>
            </w:r>
            <w:r w:rsidRPr="006966DF">
              <w:rPr>
                <w:rFonts w:ascii="Segoe UI" w:hAnsi="Segoe UI" w:cs="Segoe UI"/>
                <w:iCs/>
              </w:rPr>
              <w:t>mission linguistique/</w:t>
            </w:r>
          </w:p>
          <w:p w14:paraId="3EA19E69" w14:textId="77777777" w:rsidR="00B40A60" w:rsidRPr="00F76231" w:rsidRDefault="00B40A60" w:rsidP="00B40A60">
            <w:pPr>
              <w:ind w:left="4254"/>
              <w:rPr>
                <w:rFonts w:ascii="Segoe UI" w:hAnsi="Segoe UI" w:cs="Segoe UI"/>
              </w:rPr>
            </w:pPr>
            <w:r w:rsidRPr="006966DF">
              <w:rPr>
                <w:rFonts w:ascii="Segoe UI" w:hAnsi="Segoe UI" w:cs="Segoe UI"/>
                <w:iCs/>
              </w:rPr>
              <w:t xml:space="preserve">      service pastoral/chapellenie</w:t>
            </w:r>
            <w:r w:rsidRPr="00B40A60">
              <w:rPr>
                <w:rFonts w:ascii="Segoe UI" w:hAnsi="Segoe UI" w:cs="Segoe UI"/>
                <w:i/>
                <w:iCs/>
              </w:rPr>
              <w:t>.</w:t>
            </w:r>
          </w:p>
          <w:tbl>
            <w:tblPr>
              <w:tblW w:w="9356" w:type="dxa"/>
              <w:tblBorders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  <w:insideH w:val="single" w:sz="24" w:space="0" w:color="FFFFFF"/>
                <w:insideV w:val="single" w:sz="24" w:space="0" w:color="FFFFFF"/>
              </w:tblBorders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4648"/>
              <w:gridCol w:w="4708"/>
            </w:tblGrid>
            <w:tr w:rsidR="00DC5FE7" w:rsidRPr="00F76231" w14:paraId="14255B9A" w14:textId="77777777" w:rsidTr="004E5AC2">
              <w:trPr>
                <w:trHeight w:val="567"/>
              </w:trPr>
              <w:tc>
                <w:tcPr>
                  <w:tcW w:w="464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6E6E6"/>
                  <w:vAlign w:val="center"/>
                </w:tcPr>
                <w:p w14:paraId="5947044D" w14:textId="7F7F4884" w:rsidR="00DC5FE7" w:rsidRPr="00F76231" w:rsidRDefault="00DC5FE7">
                  <w:pPr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470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6E6E6"/>
                  <w:vAlign w:val="center"/>
                </w:tcPr>
                <w:p w14:paraId="147CD5DE" w14:textId="3EF08AB8" w:rsidR="00DC5FE7" w:rsidRPr="00F76231" w:rsidRDefault="00DC5FE7">
                  <w:pPr>
                    <w:rPr>
                      <w:rFonts w:ascii="Segoe UI" w:hAnsi="Segoe UI" w:cs="Segoe UI"/>
                    </w:rPr>
                  </w:pPr>
                </w:p>
              </w:tc>
            </w:tr>
          </w:tbl>
          <w:p w14:paraId="7837CE07" w14:textId="77777777" w:rsidR="00DC5FE7" w:rsidRPr="00F76231" w:rsidRDefault="00DC5FE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tbl>
            <w:tblPr>
              <w:tblW w:w="9643" w:type="dxa"/>
              <w:tblBorders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  <w:insideH w:val="single" w:sz="24" w:space="0" w:color="FFFFFF"/>
                <w:insideV w:val="single" w:sz="24" w:space="0" w:color="FFFFFF"/>
              </w:tblBorders>
              <w:tblCellMar>
                <w:left w:w="78" w:type="dxa"/>
              </w:tblCellMar>
              <w:tblLook w:val="00A0" w:firstRow="1" w:lastRow="0" w:firstColumn="1" w:lastColumn="0" w:noHBand="0" w:noVBand="0"/>
            </w:tblPr>
            <w:tblGrid>
              <w:gridCol w:w="2838"/>
              <w:gridCol w:w="6805"/>
            </w:tblGrid>
            <w:tr w:rsidR="00DC5FE7" w:rsidRPr="00F76231" w14:paraId="286F74BE" w14:textId="77777777" w:rsidTr="004E5AC2">
              <w:trPr>
                <w:trHeight w:val="443"/>
              </w:trPr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0FE7CD65" w14:textId="77777777" w:rsidR="00DC5FE7" w:rsidRPr="00F76231" w:rsidRDefault="00B32293" w:rsidP="004E5AC2">
                  <w:pPr>
                    <w:spacing w:before="120" w:after="120"/>
                    <w:ind w:left="34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 xml:space="preserve">Nom </w:t>
                  </w:r>
                  <w:r w:rsidR="004E5AC2">
                    <w:rPr>
                      <w:rFonts w:ascii="Segoe UI" w:hAnsi="Segoe UI" w:cs="Segoe UI"/>
                      <w:b/>
                      <w:bCs/>
                    </w:rPr>
                    <w:t>vérificateur-</w:t>
                  </w:r>
                  <w:proofErr w:type="spellStart"/>
                  <w:r w:rsidR="004E5AC2">
                    <w:rPr>
                      <w:rFonts w:ascii="Segoe UI" w:hAnsi="Segoe UI" w:cs="Segoe UI"/>
                      <w:b/>
                      <w:bCs/>
                    </w:rPr>
                    <w:t>trice</w:t>
                  </w:r>
                  <w:proofErr w:type="spellEnd"/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4ABF5011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04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0" w:name="__Fieldmark__2504_958994534"/>
                  <w:bookmarkEnd w:id="0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  <w:r w:rsidRPr="00F76231">
                    <w:rPr>
                      <w:rFonts w:ascii="Segoe UI" w:hAnsi="Segoe UI" w:cs="Segoe UI"/>
                    </w:rPr>
                    <w:t xml:space="preserve"> </w:t>
                  </w:r>
                </w:p>
              </w:tc>
            </w:tr>
            <w:tr w:rsidR="00DC5FE7" w:rsidRPr="00F76231" w14:paraId="71C8563B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56DE6B53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Rue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DC821E0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14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1" w:name="__Fieldmark__2514_958994534"/>
                  <w:bookmarkEnd w:id="1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DC5FE7" w:rsidRPr="00F76231" w14:paraId="0251CBC1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DA0F6B1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NPA et lieu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1324B574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23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2" w:name="__Fieldmark__2523_958994534"/>
                  <w:bookmarkEnd w:id="2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4E5AC2" w:rsidRPr="00F76231" w14:paraId="3F72864A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vAlign w:val="center"/>
                </w:tcPr>
                <w:p w14:paraId="17026FD3" w14:textId="77777777" w:rsidR="004E5AC2" w:rsidRPr="00F76231" w:rsidRDefault="004E5AC2">
                  <w:pPr>
                    <w:spacing w:before="120" w:after="120"/>
                    <w:ind w:left="34"/>
                    <w:rPr>
                      <w:rFonts w:ascii="Segoe UI" w:hAnsi="Segoe UI" w:cs="Segoe UI"/>
                      <w:b/>
                      <w:bCs/>
                    </w:rPr>
                  </w:pP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vAlign w:val="center"/>
                </w:tcPr>
                <w:p w14:paraId="5388BAC9" w14:textId="77777777" w:rsidR="004E5AC2" w:rsidRPr="00F76231" w:rsidRDefault="004E5AC2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DC5FE7" w:rsidRPr="00F76231" w14:paraId="0A0AB588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796937C" w14:textId="77777777" w:rsidR="00DC5FE7" w:rsidRPr="00F76231" w:rsidRDefault="004E5AC2">
                  <w:pPr>
                    <w:spacing w:before="120" w:after="120"/>
                    <w:ind w:left="34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 xml:space="preserve">Nom </w:t>
                  </w:r>
                  <w:r>
                    <w:rPr>
                      <w:rFonts w:ascii="Segoe UI" w:hAnsi="Segoe UI" w:cs="Segoe UI"/>
                      <w:b/>
                      <w:bCs/>
                    </w:rPr>
                    <w:t>vérificateur-</w:t>
                  </w:r>
                  <w:proofErr w:type="spellStart"/>
                  <w:r>
                    <w:rPr>
                      <w:rFonts w:ascii="Segoe UI" w:hAnsi="Segoe UI" w:cs="Segoe UI"/>
                      <w:b/>
                      <w:bCs/>
                    </w:rPr>
                    <w:t>trice</w:t>
                  </w:r>
                  <w:proofErr w:type="spellEnd"/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56A4C447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32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3" w:name="__Fieldmark__2532_958994534"/>
                  <w:bookmarkEnd w:id="3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DC5FE7" w:rsidRPr="00F76231" w14:paraId="0F2F8E50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57E2DECC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Rue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358A2162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41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4" w:name="__Fieldmark__2541_958994534"/>
                  <w:bookmarkEnd w:id="4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DC5FE7" w:rsidRPr="00F76231" w14:paraId="38930919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E734125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NPA et lieu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1696F71E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50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5" w:name="__Fieldmark__2550_958994534"/>
                  <w:bookmarkEnd w:id="5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</w:tbl>
          <w:p w14:paraId="7BD0DDB1" w14:textId="77777777" w:rsidR="00DC5FE7" w:rsidRPr="00F76231" w:rsidRDefault="00DC5FE7">
            <w:pPr>
              <w:jc w:val="both"/>
              <w:rPr>
                <w:rFonts w:ascii="Segoe UI" w:hAnsi="Segoe UI" w:cs="Segoe UI"/>
              </w:rPr>
            </w:pPr>
          </w:p>
        </w:tc>
      </w:tr>
      <w:tr w:rsidR="00F76231" w:rsidRPr="00F76231" w14:paraId="5E43E078" w14:textId="77777777" w:rsidTr="00141DD6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24EAC993" w14:textId="77777777" w:rsidR="00F76231" w:rsidRPr="00F76231" w:rsidRDefault="00F76231" w:rsidP="00F76231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B40A60" w:rsidRPr="00F76231" w14:paraId="4D343FF9" w14:textId="77777777" w:rsidTr="00141DD6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D075427" w14:textId="77777777" w:rsidR="00B40A60" w:rsidRPr="00F76231" w:rsidRDefault="00B40A60" w:rsidP="00F76231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68870B32" w14:textId="77777777" w:rsidR="00DC5FE7" w:rsidRDefault="00DC5FE7">
      <w:pPr>
        <w:jc w:val="both"/>
        <w:rPr>
          <w:rFonts w:ascii="Segoe UI" w:hAnsi="Segoe UI" w:cs="Segoe UI"/>
        </w:rPr>
      </w:pPr>
    </w:p>
    <w:p w14:paraId="1FC571E8" w14:textId="77777777" w:rsidR="00B40A60" w:rsidRPr="00F76231" w:rsidRDefault="00B40A60">
      <w:pPr>
        <w:jc w:val="both"/>
        <w:rPr>
          <w:rFonts w:ascii="Segoe UI" w:hAnsi="Segoe UI" w:cs="Segoe UI"/>
        </w:rPr>
      </w:pPr>
    </w:p>
    <w:p w14:paraId="74AF849B" w14:textId="77777777" w:rsidR="00F76231" w:rsidRPr="004E5AC2" w:rsidRDefault="00B32293" w:rsidP="00867DEA">
      <w:pPr>
        <w:jc w:val="both"/>
        <w:rPr>
          <w:rFonts w:ascii="Segoe UI" w:hAnsi="Segoe UI" w:cs="Segoe UI"/>
          <w:b/>
          <w:i/>
          <w:iCs/>
          <w:sz w:val="26"/>
          <w:szCs w:val="26"/>
        </w:rPr>
      </w:pPr>
      <w:r w:rsidRPr="004E5AC2">
        <w:rPr>
          <w:rFonts w:ascii="Segoe UI" w:hAnsi="Segoe UI" w:cs="Segoe UI"/>
          <w:b/>
          <w:i/>
          <w:iCs/>
          <w:sz w:val="26"/>
          <w:szCs w:val="26"/>
        </w:rPr>
        <w:t xml:space="preserve">En tant que réviseurs, nous avons vérifié les comptabilités des fonds ecclésiastiques suivants : </w:t>
      </w:r>
    </w:p>
    <w:p w14:paraId="0C7F1869" w14:textId="77777777" w:rsidR="00F76231" w:rsidRDefault="00F76231" w:rsidP="00867DEA">
      <w:pPr>
        <w:jc w:val="both"/>
        <w:rPr>
          <w:rFonts w:ascii="Segoe UI" w:hAnsi="Segoe UI" w:cs="Segoe UI"/>
          <w:b/>
          <w:i/>
          <w:iCs/>
        </w:rPr>
      </w:pPr>
    </w:p>
    <w:p w14:paraId="02D82F6B" w14:textId="77777777" w:rsidR="00F76231" w:rsidRDefault="00F76231" w:rsidP="00867DEA">
      <w:pPr>
        <w:jc w:val="both"/>
        <w:rPr>
          <w:rFonts w:ascii="Segoe UI" w:hAnsi="Segoe UI" w:cs="Segoe UI"/>
          <w:b/>
          <w:i/>
          <w:iCs/>
        </w:rPr>
      </w:pPr>
    </w:p>
    <w:p w14:paraId="3A9FC2FC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1)  Collectes / quêtes</w:t>
      </w:r>
    </w:p>
    <w:p w14:paraId="1E081059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Cs/>
        </w:rPr>
        <w:t xml:space="preserve">Collectes, quêtes, qui ont été récoltées dans le cadre des célébrations (y compris funérailles) ; elles doivent être dûment comptabilisées et versées dans les plus brefs délais aux organisations correspondantes. La comptabilité et les relevés bancaires doivent concorder. </w:t>
      </w:r>
    </w:p>
    <w:p w14:paraId="3667E5CC" w14:textId="77777777" w:rsidR="00DC5FE7" w:rsidRPr="00F76231" w:rsidRDefault="00DC5FE7">
      <w:pPr>
        <w:tabs>
          <w:tab w:val="left" w:pos="4253"/>
        </w:tabs>
        <w:jc w:val="both"/>
        <w:rPr>
          <w:rFonts w:ascii="Segoe UI" w:hAnsi="Segoe UI" w:cs="Segoe UI"/>
          <w:bCs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01A604BD" w14:textId="77777777">
        <w:trPr>
          <w:trHeight w:val="822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AE7972E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6" w:name="__Fieldmark__2600_958994534"/>
            <w:bookmarkStart w:id="7" w:name="Kontrollk%C3%A4stchen1"/>
            <w:bookmarkEnd w:id="6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7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8" w:name="__Fieldmark__2611_958994534"/>
            <w:bookmarkStart w:id="9" w:name="Kontrollk%C3%A4stchen2"/>
            <w:bookmarkEnd w:id="8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9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319F91E9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51AD5516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62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10" w:name="__Fieldmark__2623_958994534"/>
            <w:bookmarkEnd w:id="10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54F80B8C" w14:textId="77777777">
        <w:trPr>
          <w:trHeight w:val="468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9106EAC" w14:textId="77777777" w:rsidR="008E6D18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 xml:space="preserve">Solde du compte au 31 décembre 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672962C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6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11" w:name="__Fieldmark__2634_958994534"/>
            <w:bookmarkEnd w:id="11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0094457E" w14:textId="77777777">
        <w:trPr>
          <w:trHeight w:val="338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ADFD379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quêtes récoltées</w:t>
            </w:r>
            <w:r w:rsidRPr="00F76231">
              <w:rPr>
                <w:rFonts w:ascii="Segoe UI" w:hAnsi="Segoe UI" w:cs="Segoe UI"/>
                <w:bCs/>
              </w:rPr>
              <w:br/>
              <w:t>durant l'année considérée: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07C0AC17" w14:textId="77777777" w:rsidR="00DC5FE7" w:rsidRPr="00F76231" w:rsidRDefault="00DC5FE7">
            <w:pPr>
              <w:rPr>
                <w:rFonts w:ascii="Segoe UI" w:hAnsi="Segoe UI" w:cs="Segoe UI"/>
                <w:b/>
              </w:rPr>
            </w:pPr>
          </w:p>
          <w:p w14:paraId="0596ADC0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64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12" w:name="__Fieldmark__2648_958994534"/>
            <w:bookmarkEnd w:id="12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533AA2BA" w14:textId="77777777" w:rsidR="00DC5FE7" w:rsidRDefault="00B32293">
      <w:pPr>
        <w:jc w:val="both"/>
        <w:rPr>
          <w:rFonts w:ascii="Segoe UI" w:hAnsi="Segoe UI" w:cs="Segoe UI"/>
          <w:sz w:val="16"/>
          <w:szCs w:val="16"/>
        </w:rPr>
      </w:pPr>
      <w:r w:rsidRPr="00F76231">
        <w:rPr>
          <w:rFonts w:ascii="Segoe UI" w:hAnsi="Segoe UI" w:cs="Segoe UI"/>
          <w:sz w:val="16"/>
          <w:szCs w:val="16"/>
        </w:rPr>
        <w:t>* Cochez ce qui convient.</w:t>
      </w:r>
    </w:p>
    <w:p w14:paraId="0B819D01" w14:textId="77777777" w:rsidR="008E6D18" w:rsidRDefault="008E6D18">
      <w:pPr>
        <w:jc w:val="both"/>
        <w:rPr>
          <w:rFonts w:ascii="Segoe UI" w:hAnsi="Segoe UI" w:cs="Segoe UI"/>
          <w:sz w:val="16"/>
          <w:szCs w:val="16"/>
        </w:rPr>
      </w:pPr>
    </w:p>
    <w:p w14:paraId="0670EFBB" w14:textId="77777777" w:rsidR="008E6D18" w:rsidRDefault="008E6D18" w:rsidP="008E6D18">
      <w:pPr>
        <w:pBdr>
          <w:bottom w:val="single" w:sz="4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35A98D89" w14:textId="77777777" w:rsidR="008E6D18" w:rsidRDefault="008E6D18" w:rsidP="008E6D18">
      <w:pPr>
        <w:pBdr>
          <w:bottom w:val="single" w:sz="4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44A787E0" w14:textId="77777777" w:rsidR="008E6D18" w:rsidRPr="008E6D18" w:rsidRDefault="008E6D18">
      <w:pPr>
        <w:tabs>
          <w:tab w:val="left" w:pos="4253"/>
        </w:tabs>
        <w:jc w:val="both"/>
        <w:rPr>
          <w:rFonts w:ascii="Segoe UI" w:hAnsi="Segoe UI" w:cs="Segoe UI"/>
          <w:bCs/>
          <w:sz w:val="16"/>
          <w:szCs w:val="16"/>
        </w:rPr>
      </w:pPr>
    </w:p>
    <w:p w14:paraId="6A1484AC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2) Tronc de saint Antoine</w:t>
      </w:r>
    </w:p>
    <w:p w14:paraId="3032B4B2" w14:textId="77777777" w:rsidR="00DC5FE7" w:rsidRPr="00F76231" w:rsidRDefault="00066CA2">
      <w:pPr>
        <w:tabs>
          <w:tab w:val="left" w:pos="4253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Les d</w:t>
      </w:r>
      <w:r w:rsidR="00B32293" w:rsidRPr="00F76231">
        <w:rPr>
          <w:rFonts w:ascii="Segoe UI" w:hAnsi="Segoe UI" w:cs="Segoe UI"/>
          <w:bCs/>
        </w:rPr>
        <w:t xml:space="preserve">ons tirés du tronc de saint Antoine (dans l'église) et dons personnels remis aux agents pastoraux et qui doivent être versés à cette caisse ont été dûment comptabilisés. Les pièces justificatives sont à disposition. L'argent a été utilisé à des fins sociales et caritatives. </w:t>
      </w:r>
    </w:p>
    <w:p w14:paraId="244ACDF5" w14:textId="77777777" w:rsidR="00DC5FE7" w:rsidRPr="00F76231" w:rsidRDefault="00DC5FE7">
      <w:pPr>
        <w:tabs>
          <w:tab w:val="left" w:pos="4253"/>
        </w:tabs>
        <w:jc w:val="both"/>
        <w:rPr>
          <w:rFonts w:ascii="Segoe UI" w:hAnsi="Segoe UI" w:cs="Segoe UI"/>
          <w:bCs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3117216E" w14:textId="77777777">
        <w:trPr>
          <w:trHeight w:val="338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64CBF9CE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13" w:name="__Fieldmark__3684_958994534"/>
            <w:bookmarkStart w:id="14" w:name="Kontrollk%C3%A4stchen11"/>
            <w:bookmarkEnd w:id="13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14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15" w:name="__Fieldmark__3686_958994534"/>
            <w:bookmarkStart w:id="16" w:name="Kontrollk%C3%A4stchen21"/>
            <w:bookmarkEnd w:id="15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16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03B50D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7E983ADD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68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17" w:name="__Fieldmark__3687_958994534"/>
            <w:bookmarkEnd w:id="17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5A6E484B" w14:textId="77777777">
        <w:trPr>
          <w:trHeight w:val="541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F6A4576" w14:textId="77777777" w:rsidR="00DC5FE7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Solde du compte au 31 décembre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AF7AB2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68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18" w:name="__Fieldmark__3688_958994534"/>
            <w:bookmarkEnd w:id="18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2C8F12C6" w14:textId="77777777">
        <w:trPr>
          <w:trHeight w:val="536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3D83D83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recettes</w:t>
            </w:r>
            <w:r w:rsidRPr="00F76231">
              <w:rPr>
                <w:rFonts w:ascii="Segoe UI" w:hAnsi="Segoe UI" w:cs="Segoe UI"/>
                <w:bCs/>
              </w:rPr>
              <w:br/>
              <w:t>durant l'année considérée: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29BCA362" w14:textId="77777777" w:rsidR="00DC5FE7" w:rsidRPr="00F76231" w:rsidRDefault="00DC5FE7">
            <w:pPr>
              <w:rPr>
                <w:rFonts w:ascii="Segoe UI" w:hAnsi="Segoe UI" w:cs="Segoe UI"/>
                <w:b/>
              </w:rPr>
            </w:pPr>
          </w:p>
          <w:p w14:paraId="44D4A37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68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19" w:name="__Fieldmark__3689_958994534"/>
            <w:bookmarkEnd w:id="19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07CFFEEA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sz w:val="16"/>
          <w:szCs w:val="16"/>
        </w:rPr>
        <w:t>* Cochez ce qui convient.</w:t>
      </w:r>
    </w:p>
    <w:p w14:paraId="51730756" w14:textId="77777777" w:rsidR="00DC5FE7" w:rsidRPr="00F76231" w:rsidRDefault="00DC5FE7">
      <w:pPr>
        <w:jc w:val="both"/>
        <w:rPr>
          <w:rFonts w:ascii="Segoe UI" w:hAnsi="Segoe UI" w:cs="Segoe UI"/>
          <w:sz w:val="16"/>
          <w:szCs w:val="16"/>
        </w:rPr>
      </w:pPr>
    </w:p>
    <w:p w14:paraId="44ED4E27" w14:textId="77777777" w:rsidR="00867DEA" w:rsidRDefault="00867DEA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5EDBF4D3" w14:textId="77777777" w:rsidR="008E6D18" w:rsidRPr="00F76231" w:rsidRDefault="008E6D18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374C2782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7F946C6E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3) Caisse des lumignons</w:t>
      </w:r>
    </w:p>
    <w:p w14:paraId="7C10BFBA" w14:textId="77777777" w:rsidR="00DC5FE7" w:rsidRPr="00F76231" w:rsidRDefault="00B32293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>Les recettes de la caisse des lumignons placée dans l'église ont été dûment comptabilisées. Les pièces justificatives sont à disposition. Cet argent a été utilisé à des fins sociales, caritatives ou pastorales.</w:t>
      </w:r>
    </w:p>
    <w:p w14:paraId="299847DF" w14:textId="77777777" w:rsidR="00DC5FE7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5209EEE2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1AB9CB52" w14:textId="77777777">
        <w:trPr>
          <w:trHeight w:val="338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21E28C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lastRenderedPageBreak/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0" w:name="__Fieldmark__3704_958994534"/>
            <w:bookmarkStart w:id="21" w:name="Kontrollk%C3%A4stchen111"/>
            <w:bookmarkEnd w:id="20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21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2" w:name="__Fieldmark__3706_958994534"/>
            <w:bookmarkStart w:id="23" w:name="Kontrollk%C3%A4stchen211"/>
            <w:bookmarkEnd w:id="22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23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3A0EF126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6A4601A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24" w:name="__Fieldmark__3707_958994534"/>
            <w:bookmarkEnd w:id="24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03B68A21" w14:textId="77777777">
        <w:trPr>
          <w:trHeight w:val="501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64B9BAFD" w14:textId="77777777" w:rsidR="00DC5FE7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Solde du compte au 31 décembre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447709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0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25" w:name="__Fieldmark__3708_958994534"/>
            <w:bookmarkEnd w:id="25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3DE0E843" w14:textId="77777777">
        <w:trPr>
          <w:trHeight w:val="338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</w:tcPr>
          <w:p w14:paraId="0CDDB57C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recettes</w:t>
            </w:r>
            <w:r w:rsidRPr="00F76231">
              <w:rPr>
                <w:rFonts w:ascii="Segoe UI" w:hAnsi="Segoe UI" w:cs="Segoe UI"/>
                <w:bCs/>
              </w:rPr>
              <w:br/>
              <w:t>durant l'année considérée: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308810F1" w14:textId="77777777" w:rsidR="00DC5FE7" w:rsidRPr="00F76231" w:rsidRDefault="00DC5FE7">
            <w:pPr>
              <w:rPr>
                <w:rFonts w:ascii="Segoe UI" w:hAnsi="Segoe UI" w:cs="Segoe UI"/>
                <w:b/>
              </w:rPr>
            </w:pPr>
          </w:p>
          <w:p w14:paraId="6EFEBE8C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0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26" w:name="__Fieldmark__3709_958994534"/>
            <w:bookmarkEnd w:id="26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783B1F4A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sz w:val="16"/>
          <w:szCs w:val="16"/>
        </w:rPr>
        <w:t>* Cochez ce qui convient.</w:t>
      </w:r>
    </w:p>
    <w:p w14:paraId="0F2C48A1" w14:textId="77777777" w:rsidR="00DC5FE7" w:rsidRDefault="00DC5FE7">
      <w:pPr>
        <w:jc w:val="both"/>
        <w:rPr>
          <w:rFonts w:ascii="Segoe UI" w:hAnsi="Segoe UI" w:cs="Segoe UI"/>
          <w:sz w:val="16"/>
          <w:szCs w:val="16"/>
        </w:rPr>
      </w:pPr>
    </w:p>
    <w:p w14:paraId="30EB0DF3" w14:textId="77777777" w:rsidR="00DC5FE7" w:rsidRDefault="00DC5FE7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4482E55D" w14:textId="77777777" w:rsidR="008E6D18" w:rsidRPr="00F76231" w:rsidRDefault="008E6D18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6CA60290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37BD5017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4) Offrandes de messes</w:t>
      </w:r>
    </w:p>
    <w:p w14:paraId="74B64CE8" w14:textId="77777777" w:rsidR="00DC5FE7" w:rsidRPr="00F76231" w:rsidRDefault="00B32293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 xml:space="preserve">Les offrandes de messes reçues (de main à main) ont été dûment comptabilisées et les obligations y relatives ont été acquittées. Les offrandes de messes devant être transmises ont été transmises à des prêtres selon le droit. </w:t>
      </w:r>
    </w:p>
    <w:p w14:paraId="10B15639" w14:textId="77777777" w:rsidR="00DC5FE7" w:rsidRPr="00F76231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07011688" w14:textId="77777777">
        <w:trPr>
          <w:trHeight w:val="880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7E45789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7" w:name="__Fieldmark__3725_958994534"/>
            <w:bookmarkStart w:id="28" w:name="Kontrollk%C3%A4stchen1111"/>
            <w:bookmarkEnd w:id="27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28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9" w:name="__Fieldmark__3727_958994534"/>
            <w:bookmarkStart w:id="30" w:name="Kontrollk%C3%A4stchen2111"/>
            <w:bookmarkEnd w:id="29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30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A2FEEF4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2BEEE62D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2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31" w:name="__Fieldmark__3728_958994534"/>
            <w:bookmarkEnd w:id="31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674B0028" w14:textId="77777777">
        <w:trPr>
          <w:trHeight w:val="485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4FCA0C23" w14:textId="77777777" w:rsidR="00DC5FE7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 xml:space="preserve">Solde du compte au 31 décembre 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540856A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2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32" w:name="__Fieldmark__3729_958994534"/>
            <w:bookmarkEnd w:id="32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64F5E2A6" w14:textId="77777777">
        <w:trPr>
          <w:trHeight w:val="545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</w:tcPr>
          <w:p w14:paraId="4351F7C4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recettes</w:t>
            </w:r>
            <w:r w:rsidRPr="00F76231">
              <w:rPr>
                <w:rFonts w:ascii="Segoe UI" w:hAnsi="Segoe UI" w:cs="Segoe UI"/>
                <w:bCs/>
              </w:rPr>
              <w:br/>
              <w:t xml:space="preserve">durant l'année considérée: 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3A9AEFFF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Cs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8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FORMTEXT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33" w:name="__Fieldmark__2870_958994534"/>
            <w:bookmarkEnd w:id="33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4804F26A" w14:textId="77777777" w:rsidR="00DC5FE7" w:rsidRPr="00F76231" w:rsidRDefault="00B32293">
      <w:pPr>
        <w:jc w:val="both"/>
        <w:rPr>
          <w:rFonts w:ascii="Segoe UI" w:hAnsi="Segoe UI" w:cs="Segoe UI"/>
        </w:rPr>
      </w:pPr>
      <w:bookmarkStart w:id="34" w:name="__DdeLink__3731_958994534"/>
      <w:r w:rsidRPr="00F76231">
        <w:rPr>
          <w:rFonts w:ascii="Segoe UI" w:hAnsi="Segoe UI" w:cs="Segoe UI"/>
          <w:sz w:val="16"/>
          <w:szCs w:val="16"/>
        </w:rPr>
        <w:t>* Cochez ce qui convient.</w:t>
      </w:r>
      <w:bookmarkEnd w:id="34"/>
    </w:p>
    <w:p w14:paraId="00D4ACDF" w14:textId="77777777" w:rsidR="00DC5FE7" w:rsidRDefault="00DC5FE7">
      <w:pPr>
        <w:jc w:val="both"/>
        <w:rPr>
          <w:rFonts w:ascii="Segoe UI" w:hAnsi="Segoe UI" w:cs="Segoe UI"/>
          <w:sz w:val="16"/>
          <w:szCs w:val="16"/>
        </w:rPr>
      </w:pPr>
    </w:p>
    <w:p w14:paraId="79F88AC0" w14:textId="77777777" w:rsidR="00DC5FE7" w:rsidRDefault="00DC5FE7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4EEFDA3E" w14:textId="77777777" w:rsidR="008E6D18" w:rsidRPr="00F76231" w:rsidRDefault="008E6D18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62945084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6EE1C98B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5) Messes fondées</w:t>
      </w:r>
    </w:p>
    <w:p w14:paraId="66FDC16B" w14:textId="77777777" w:rsidR="00DC5FE7" w:rsidRPr="00F76231" w:rsidRDefault="00B32293">
      <w:pPr>
        <w:pStyle w:val="Paragraphedeliste"/>
        <w:spacing w:after="0"/>
        <w:ind w:left="0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>Nous vous prions de compléter les chiffres des messes fondées même si ce fonds est administré par la commune ecclésiastique ou par des tiers.</w:t>
      </w:r>
    </w:p>
    <w:p w14:paraId="2FF223AD" w14:textId="77777777" w:rsidR="00DC5FE7" w:rsidRPr="00F76231" w:rsidRDefault="00DC5FE7">
      <w:pPr>
        <w:pStyle w:val="Paragraphedeliste"/>
        <w:spacing w:after="0"/>
        <w:ind w:left="0"/>
        <w:jc w:val="both"/>
        <w:rPr>
          <w:rFonts w:ascii="Segoe UI" w:hAnsi="Segoe UI" w:cs="Segoe UI"/>
        </w:rPr>
      </w:pPr>
    </w:p>
    <w:tbl>
      <w:tblPr>
        <w:tblW w:w="9356" w:type="dxa"/>
        <w:tblBorders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356"/>
      </w:tblGrid>
      <w:tr w:rsidR="00DC5FE7" w:rsidRPr="00F76231" w14:paraId="721EFD45" w14:textId="77777777" w:rsidTr="00867DEA">
        <w:trPr>
          <w:trHeight w:val="338"/>
        </w:trPr>
        <w:tc>
          <w:tcPr>
            <w:tcW w:w="9356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774F7CB6" w14:textId="77777777" w:rsidR="00DC5FE7" w:rsidRPr="00F76231" w:rsidRDefault="00B32293" w:rsidP="000C326A">
            <w:pPr>
              <w:tabs>
                <w:tab w:val="left" w:pos="2127"/>
                <w:tab w:val="left" w:pos="4424"/>
              </w:tabs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t>... est administré par la cure elle-même:</w:t>
            </w:r>
            <w:r w:rsidRPr="00F76231">
              <w:rPr>
                <w:rFonts w:ascii="Segoe UI" w:hAnsi="Segoe UI" w:cs="Segoe UI"/>
              </w:rPr>
              <w:tab/>
            </w:r>
            <w:r w:rsidR="000C326A">
              <w:rPr>
                <w:rFonts w:ascii="Segoe UI" w:hAnsi="Segoe UI" w:cs="Segoe UI"/>
              </w:rPr>
              <w:t xml:space="preserve">                   </w:t>
            </w:r>
            <w:r w:rsidR="000C326A" w:rsidRPr="0084061D">
              <w:rPr>
                <w:rFonts w:ascii="Segoe UI" w:hAnsi="Segoe UI" w:cs="Segoe UI"/>
                <w:b/>
              </w:rPr>
              <w:t>Chiffre 1</w:t>
            </w:r>
            <w:r w:rsidR="000C326A">
              <w:rPr>
                <w:rFonts w:ascii="Segoe UI" w:hAnsi="Segoe UI" w:cs="Segoe UI"/>
              </w:rPr>
              <w:t xml:space="preserve">      </w:t>
            </w:r>
            <w:r w:rsidR="000C326A" w:rsidRPr="000C326A">
              <w:rPr>
                <w:rFonts w:ascii="Segoe UI" w:hAnsi="Segoe UI" w:cs="Segoe UI"/>
                <w:b/>
              </w:rPr>
              <w:t>&gt;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="000C326A" w:rsidRPr="000C326A">
              <w:rPr>
                <w:rFonts w:ascii="Segoe UI" w:hAnsi="Segoe UI" w:cs="Segoe UI"/>
                <w:b/>
                <w:i/>
                <w:sz w:val="20"/>
                <w:szCs w:val="20"/>
              </w:rPr>
              <w:t>Chiffre à  reporter</w:t>
            </w:r>
          </w:p>
          <w:p w14:paraId="3F703C4A" w14:textId="77777777" w:rsidR="00DC5FE7" w:rsidRPr="00F76231" w:rsidRDefault="00B32293" w:rsidP="000C326A">
            <w:pPr>
              <w:tabs>
                <w:tab w:val="left" w:pos="2127"/>
                <w:tab w:val="left" w:pos="4424"/>
              </w:tabs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t>... est administré par la commune ecclésiastique: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Pr="00F76231">
              <w:rPr>
                <w:rFonts w:ascii="Segoe UI" w:hAnsi="Segoe UI" w:cs="Segoe UI"/>
              </w:rPr>
              <w:tab/>
            </w:r>
            <w:r w:rsidR="000C326A" w:rsidRPr="0084061D">
              <w:rPr>
                <w:rFonts w:ascii="Segoe UI" w:hAnsi="Segoe UI" w:cs="Segoe UI"/>
                <w:b/>
              </w:rPr>
              <w:t>Chiffre 2</w:t>
            </w:r>
            <w:r w:rsidR="000C326A">
              <w:rPr>
                <w:rFonts w:ascii="Segoe UI" w:hAnsi="Segoe UI" w:cs="Segoe UI"/>
              </w:rPr>
              <w:t xml:space="preserve">      </w:t>
            </w:r>
            <w:r w:rsidR="000C326A" w:rsidRPr="000C326A">
              <w:rPr>
                <w:rFonts w:ascii="Segoe UI" w:hAnsi="Segoe UI" w:cs="Segoe UI"/>
                <w:b/>
              </w:rPr>
              <w:t>&gt;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="0084061D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sous </w:t>
            </w:r>
            <w:r w:rsidR="00AA2BCC">
              <w:rPr>
                <w:rFonts w:ascii="Segoe UI" w:hAnsi="Segoe UI" w:cs="Segoe UI"/>
                <w:b/>
                <w:i/>
                <w:sz w:val="20"/>
                <w:szCs w:val="20"/>
              </w:rPr>
              <w:t>« </w:t>
            </w:r>
            <w:r w:rsidR="0084061D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>qui</w:t>
            </w:r>
            <w:r w:rsidR="00AA2BCC">
              <w:rPr>
                <w:rFonts w:ascii="Segoe UI" w:hAnsi="Segoe UI" w:cs="Segoe UI"/>
                <w:b/>
                <w:i/>
                <w:sz w:val="20"/>
                <w:szCs w:val="20"/>
              </w:rPr>
              <w:t> » </w:t>
            </w:r>
            <w:r w:rsidR="000C326A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>dans</w:t>
            </w:r>
            <w:r w:rsidR="0084061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le</w:t>
            </w:r>
            <w:r w:rsidR="000C326A" w:rsidRPr="000C326A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</w:p>
          <w:p w14:paraId="4FC5CB8F" w14:textId="77777777" w:rsidR="00DC5FE7" w:rsidRPr="00F76231" w:rsidRDefault="00B32293" w:rsidP="000C326A">
            <w:pPr>
              <w:tabs>
                <w:tab w:val="left" w:pos="2127"/>
                <w:tab w:val="left" w:pos="4424"/>
              </w:tabs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t>... est administré par des tiers, à savoir :</w:t>
            </w:r>
            <w:r w:rsidRPr="00F76231">
              <w:rPr>
                <w:rFonts w:ascii="Segoe UI" w:hAnsi="Segoe UI" w:cs="Segoe UI"/>
              </w:rPr>
              <w:tab/>
            </w:r>
            <w:r w:rsidR="000C326A">
              <w:rPr>
                <w:rFonts w:ascii="Segoe UI" w:hAnsi="Segoe UI" w:cs="Segoe UI"/>
              </w:rPr>
              <w:t xml:space="preserve">                   </w:t>
            </w:r>
            <w:r w:rsidR="000C326A" w:rsidRPr="0084061D">
              <w:rPr>
                <w:rFonts w:ascii="Segoe UI" w:hAnsi="Segoe UI" w:cs="Segoe UI"/>
                <w:b/>
              </w:rPr>
              <w:t>Chiffre 3</w:t>
            </w:r>
            <w:r w:rsidR="000C326A">
              <w:rPr>
                <w:rFonts w:ascii="Segoe UI" w:hAnsi="Segoe UI" w:cs="Segoe UI"/>
              </w:rPr>
              <w:t xml:space="preserve">      </w:t>
            </w:r>
            <w:r w:rsidR="000C326A" w:rsidRPr="000C326A">
              <w:rPr>
                <w:rFonts w:ascii="Segoe UI" w:hAnsi="Segoe UI" w:cs="Segoe UI"/>
                <w:b/>
              </w:rPr>
              <w:t>&gt;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="0084061D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tableau </w:t>
            </w:r>
            <w:r w:rsidR="000C326A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>ci-</w:t>
            </w:r>
            <w:r w:rsidR="000C326A" w:rsidRPr="000C326A">
              <w:rPr>
                <w:rFonts w:ascii="Segoe UI" w:hAnsi="Segoe UI" w:cs="Segoe UI"/>
                <w:b/>
                <w:i/>
                <w:sz w:val="20"/>
                <w:szCs w:val="20"/>
              </w:rPr>
              <w:t>après</w:t>
            </w:r>
          </w:p>
        </w:tc>
      </w:tr>
      <w:tr w:rsidR="00DC5FE7" w:rsidRPr="00F76231" w14:paraId="25FB7B70" w14:textId="77777777" w:rsidTr="00867DEA">
        <w:trPr>
          <w:trHeight w:val="338"/>
        </w:trPr>
        <w:tc>
          <w:tcPr>
            <w:tcW w:w="93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29E7357B" w14:textId="77777777" w:rsidR="00DC5FE7" w:rsidRPr="00F76231" w:rsidRDefault="00867DEA" w:rsidP="00066CA2">
            <w:pPr>
              <w:tabs>
                <w:tab w:val="left" w:pos="2127"/>
                <w:tab w:val="left" w:pos="4678"/>
              </w:tabs>
              <w:ind w:right="709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Indiquer </w:t>
            </w:r>
            <w:r w:rsidR="00066CA2">
              <w:rPr>
                <w:rFonts w:ascii="Segoe UI" w:hAnsi="Segoe UI" w:cs="Segoe UI"/>
              </w:rPr>
              <w:t xml:space="preserve">par paroisse </w:t>
            </w:r>
            <w:r w:rsidRPr="00867DEA">
              <w:rPr>
                <w:rFonts w:ascii="Segoe UI" w:hAnsi="Segoe UI" w:cs="Segoe UI"/>
                <w:b/>
              </w:rPr>
              <w:t>le nombre</w:t>
            </w:r>
            <w:r>
              <w:rPr>
                <w:rFonts w:ascii="Segoe UI" w:hAnsi="Segoe UI" w:cs="Segoe UI"/>
              </w:rPr>
              <w:t xml:space="preserve"> de</w:t>
            </w:r>
            <w:r w:rsidR="00B32293" w:rsidRPr="00F76231">
              <w:rPr>
                <w:rStyle w:val="lev"/>
                <w:rFonts w:ascii="Segoe UI" w:hAnsi="Segoe UI" w:cs="Segoe UI"/>
              </w:rPr>
              <w:t xml:space="preserve"> </w:t>
            </w:r>
            <w:r w:rsidR="00B32293" w:rsidRPr="00F76231">
              <w:rPr>
                <w:rStyle w:val="lev"/>
                <w:rFonts w:ascii="Segoe UI" w:hAnsi="Segoe UI" w:cs="Segoe UI"/>
                <w:b w:val="0"/>
                <w:bCs w:val="0"/>
              </w:rPr>
              <w:t>nouvelles messes fondées</w:t>
            </w:r>
            <w:r w:rsidR="00066CA2">
              <w:rPr>
                <w:rStyle w:val="lev"/>
                <w:rFonts w:ascii="Segoe UI" w:hAnsi="Segoe UI" w:cs="Segoe UI"/>
                <w:b w:val="0"/>
                <w:bCs w:val="0"/>
              </w:rPr>
              <w:t xml:space="preserve"> durant l’année ainsi que </w:t>
            </w:r>
            <w:r w:rsidRPr="00867DEA">
              <w:rPr>
                <w:rStyle w:val="lev"/>
                <w:rFonts w:ascii="Segoe UI" w:hAnsi="Segoe UI" w:cs="Segoe UI"/>
                <w:bCs w:val="0"/>
              </w:rPr>
              <w:t>le montant</w:t>
            </w:r>
            <w:r>
              <w:rPr>
                <w:rStyle w:val="lev"/>
                <w:rFonts w:ascii="Segoe UI" w:hAnsi="Segoe UI" w:cs="Segoe UI"/>
                <w:b w:val="0"/>
                <w:bCs w:val="0"/>
              </w:rPr>
              <w:t xml:space="preserve">  qui a</w:t>
            </w:r>
            <w:r w:rsidR="00B32293" w:rsidRPr="00F76231">
              <w:rPr>
                <w:rFonts w:ascii="Segoe UI" w:hAnsi="Segoe UI" w:cs="Segoe UI"/>
                <w:bCs/>
              </w:rPr>
              <w:t xml:space="preserve"> été versé dans le fonds</w:t>
            </w:r>
            <w:r>
              <w:rPr>
                <w:rFonts w:ascii="Segoe UI" w:hAnsi="Segoe UI" w:cs="Segoe UI"/>
                <w:bCs/>
              </w:rPr>
              <w:t xml:space="preserve"> </w:t>
            </w:r>
            <w:r w:rsidR="00066CA2">
              <w:rPr>
                <w:rFonts w:ascii="Segoe UI" w:hAnsi="Segoe UI" w:cs="Segoe UI"/>
                <w:bCs/>
              </w:rPr>
              <w:t xml:space="preserve">et </w:t>
            </w:r>
            <w:r w:rsidRPr="00867DEA">
              <w:rPr>
                <w:rFonts w:ascii="Segoe UI" w:hAnsi="Segoe UI" w:cs="Segoe UI"/>
                <w:b/>
                <w:bCs/>
              </w:rPr>
              <w:t>le capital</w:t>
            </w:r>
            <w:r>
              <w:rPr>
                <w:rFonts w:ascii="Segoe UI" w:hAnsi="Segoe UI" w:cs="Segoe UI"/>
                <w:bCs/>
              </w:rPr>
              <w:t xml:space="preserve"> au 31 décembre.</w:t>
            </w:r>
          </w:p>
        </w:tc>
      </w:tr>
    </w:tbl>
    <w:p w14:paraId="3BBB43AA" w14:textId="77777777" w:rsidR="00DC5FE7" w:rsidRPr="00F76231" w:rsidRDefault="00DC5FE7">
      <w:pPr>
        <w:jc w:val="both"/>
        <w:rPr>
          <w:rFonts w:ascii="Segoe UI" w:hAnsi="Segoe UI" w:cs="Segoe UI"/>
        </w:rPr>
      </w:pPr>
    </w:p>
    <w:tbl>
      <w:tblPr>
        <w:tblW w:w="10223" w:type="dxa"/>
        <w:tblInd w:w="-34" w:type="dxa"/>
        <w:tblBorders>
          <w:top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3141"/>
        <w:gridCol w:w="829"/>
        <w:gridCol w:w="1146"/>
        <w:gridCol w:w="2210"/>
        <w:gridCol w:w="2897"/>
      </w:tblGrid>
      <w:tr w:rsidR="000C326A" w:rsidRPr="00F76231" w14:paraId="30859199" w14:textId="77777777" w:rsidTr="000C326A">
        <w:trPr>
          <w:trHeight w:val="293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1A1FB1A5" w14:textId="77777777" w:rsidR="000C326A" w:rsidRPr="00E00CC4" w:rsidRDefault="000C326A" w:rsidP="00761985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i/>
              </w:rPr>
              <w:tab/>
            </w:r>
            <w:r w:rsidRPr="00E00CC4">
              <w:rPr>
                <w:rFonts w:ascii="Segoe UI" w:hAnsi="Segoe UI" w:cs="Segoe UI"/>
                <w:b/>
                <w:bCs/>
              </w:rPr>
              <w:t>Paroisse</w:t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4CEEB519" w14:textId="77777777" w:rsidR="000C326A" w:rsidRPr="00E00CC4" w:rsidRDefault="000C326A" w:rsidP="00761985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Qui</w:t>
            </w: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7CA655B9" w14:textId="77777777" w:rsidR="000C326A" w:rsidRPr="00E00CC4" w:rsidRDefault="000C326A" w:rsidP="00761985">
            <w:pPr>
              <w:rPr>
                <w:rFonts w:ascii="Segoe UI" w:hAnsi="Segoe UI" w:cs="Segoe UI"/>
                <w:b/>
                <w:bCs/>
              </w:rPr>
            </w:pPr>
            <w:r w:rsidRPr="00E00CC4">
              <w:rPr>
                <w:rFonts w:ascii="Segoe UI" w:hAnsi="Segoe UI" w:cs="Segoe UI"/>
                <w:b/>
                <w:bCs/>
              </w:rPr>
              <w:t>Nombre</w:t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4338BA7" w14:textId="77777777" w:rsidR="000C326A" w:rsidRPr="00E00CC4" w:rsidRDefault="000C326A" w:rsidP="00761985">
            <w:pPr>
              <w:rPr>
                <w:rFonts w:ascii="Segoe UI" w:hAnsi="Segoe UI" w:cs="Segoe UI"/>
              </w:rPr>
            </w:pPr>
            <w:r w:rsidRPr="00E00CC4">
              <w:rPr>
                <w:rFonts w:ascii="Segoe UI" w:hAnsi="Segoe UI" w:cs="Segoe UI"/>
                <w:b/>
              </w:rPr>
              <w:t>Montant</w:t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8813972" w14:textId="77777777" w:rsidR="000C326A" w:rsidRPr="00E00CC4" w:rsidRDefault="000C326A" w:rsidP="00867DEA">
            <w:pPr>
              <w:rPr>
                <w:rFonts w:ascii="Segoe UI" w:hAnsi="Segoe UI" w:cs="Segoe UI"/>
              </w:rPr>
            </w:pPr>
            <w:r w:rsidRPr="00E00CC4">
              <w:rPr>
                <w:rFonts w:ascii="Segoe UI" w:hAnsi="Segoe UI" w:cs="Segoe UI"/>
                <w:b/>
                <w:bCs/>
              </w:rPr>
              <w:t>Capital</w:t>
            </w:r>
          </w:p>
        </w:tc>
      </w:tr>
      <w:tr w:rsidR="000C326A" w:rsidRPr="00F76231" w14:paraId="68EAFC22" w14:textId="77777777" w:rsidTr="000C326A">
        <w:trPr>
          <w:trHeight w:val="355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F2F637E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lastRenderedPageBreak/>
              <w:fldChar w:fldCharType="begin">
                <w:ffData>
                  <w:name w:val="__Fieldmark__29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8088223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9753661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0B413E2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76BAD7A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2D780B26" w14:textId="77777777" w:rsidTr="000C326A">
        <w:trPr>
          <w:trHeight w:val="361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9D783E3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7BEB65A4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0A73E0A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B03CA0A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B6ADB9D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339CFD8C" w14:textId="77777777" w:rsidTr="000C326A">
        <w:trPr>
          <w:trHeight w:val="36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715086F8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3956D3F3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30DF4DB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9775EC2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37B1337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53EBC834" w14:textId="77777777" w:rsidTr="000C326A">
        <w:trPr>
          <w:trHeight w:val="373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8B7B229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A3AA19E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656F242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09888DE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6C7A403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5F83AC84" w14:textId="77777777" w:rsidTr="000C326A">
        <w:trPr>
          <w:trHeight w:val="365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76C46D0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FE55DD3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D4D2D57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4D1133B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3DBBA37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5AAE4350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97E2A4E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8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5829D0D2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73CE400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8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603BA6D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9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813CD0C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9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734E0266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A593ADD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7C341237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4ABB154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9BECC56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7B203F1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B40A60" w:rsidRPr="00F76231" w14:paraId="2461460A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2BEF8B2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43577F09" w14:textId="77777777" w:rsidR="00B40A60" w:rsidRPr="00F76231" w:rsidRDefault="00B40A60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EB142DB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15E8315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1D786F5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B40A60" w:rsidRPr="00F76231" w14:paraId="2A61BA52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2C8A9BA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72411F9" w14:textId="77777777" w:rsidR="00B40A60" w:rsidRPr="00F76231" w:rsidRDefault="00B40A60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DD24949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7524876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AB2D9FE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B40A60" w:rsidRPr="00F76231" w14:paraId="19F834A1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235957D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5CB48AA4" w14:textId="77777777" w:rsidR="00B40A60" w:rsidRPr="00F76231" w:rsidRDefault="00B40A60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5379232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FF03FC4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ECAED24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6207C0F4" w14:textId="77777777" w:rsidR="00DC5FE7" w:rsidRDefault="00DC5FE7">
      <w:pPr>
        <w:pBdr>
          <w:bottom w:val="single" w:sz="6" w:space="1" w:color="auto"/>
        </w:pBd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5E8240E2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45FFFBB0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 xml:space="preserve">6) Fondations / Legs </w:t>
      </w:r>
      <w:r w:rsidRPr="00F76231">
        <w:rPr>
          <w:rFonts w:ascii="Segoe UI" w:hAnsi="Segoe UI" w:cs="Segoe UI"/>
          <w:bCs/>
          <w:i/>
          <w:iCs/>
        </w:rPr>
        <w:t>(si existants)</w:t>
      </w:r>
    </w:p>
    <w:p w14:paraId="086763C3" w14:textId="77777777" w:rsidR="00DC5FE7" w:rsidRPr="00F76231" w:rsidRDefault="00B32293">
      <w:pPr>
        <w:spacing w:after="40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Cs/>
        </w:rPr>
        <w:t>Désignation et soldes au 31 décembre des fondations, legs et autres :</w:t>
      </w:r>
    </w:p>
    <w:tbl>
      <w:tblPr>
        <w:tblW w:w="9390" w:type="dxa"/>
        <w:tblInd w:w="-34" w:type="dxa"/>
        <w:tblBorders>
          <w:top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67"/>
        <w:gridCol w:w="5123"/>
      </w:tblGrid>
      <w:tr w:rsidR="00DC5FE7" w:rsidRPr="00F76231" w14:paraId="1D19C1E8" w14:textId="77777777" w:rsidTr="00B40A60">
        <w:trPr>
          <w:trHeight w:val="29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16AD4A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8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35" w:name="__Fieldmark__2980_958994534"/>
            <w:bookmarkEnd w:id="35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A6C0571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8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36" w:name="__Fieldmark__2989_958994534"/>
            <w:bookmarkEnd w:id="36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14A4C663" w14:textId="77777777" w:rsidTr="00B40A60">
        <w:trPr>
          <w:trHeight w:val="35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030980F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37" w:name="__Fieldmark__2998_958994534"/>
            <w:bookmarkEnd w:id="37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346227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38" w:name="__Fieldmark__3007_958994534"/>
            <w:bookmarkEnd w:id="38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3BD30F7F" w14:textId="77777777" w:rsidTr="00B40A60">
        <w:trPr>
          <w:trHeight w:val="361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05B8AB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39" w:name="__Fieldmark__3016_958994534"/>
            <w:bookmarkEnd w:id="39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2E4BA7D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0" w:name="__Fieldmark__3025_958994534"/>
            <w:bookmarkEnd w:id="40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3C37AF93" w14:textId="77777777" w:rsidTr="00B40A60">
        <w:trPr>
          <w:trHeight w:val="367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B065CE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1" w:name="__Fieldmark__3034_958994534"/>
            <w:bookmarkEnd w:id="41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E277EC9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2" w:name="__Fieldmark__3043_958994534"/>
            <w:bookmarkEnd w:id="42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0EE3EC89" w14:textId="77777777" w:rsidTr="00B40A60">
        <w:trPr>
          <w:trHeight w:val="37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3F5769FA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3" w:name="__Fieldmark__3052_958994534"/>
            <w:bookmarkEnd w:id="43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78971EA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4" w:name="__Fieldmark__3061_958994534"/>
            <w:bookmarkEnd w:id="44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3C1A4C39" w14:textId="77777777" w:rsidTr="00B40A60">
        <w:trPr>
          <w:trHeight w:val="36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8F60508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5" w:name="__Fieldmark__3070_958994534"/>
            <w:bookmarkEnd w:id="45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12BE5C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6" w:name="__Fieldmark__3079_958994534"/>
            <w:bookmarkEnd w:id="46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57EAED37" w14:textId="77777777" w:rsidR="00DC5FE7" w:rsidRPr="00F76231" w:rsidRDefault="00DC5FE7">
      <w:pPr>
        <w:pBdr>
          <w:bottom w:val="single" w:sz="6" w:space="1" w:color="auto"/>
        </w:pBd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6A9B2DE5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5E3C9F01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7) Autres caisses, comptes bancaires ou fonds</w:t>
      </w:r>
    </w:p>
    <w:p w14:paraId="56ACCA05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Cs/>
        </w:rPr>
        <w:t xml:space="preserve">Désignation et soldes au 31 décembre </w:t>
      </w:r>
    </w:p>
    <w:tbl>
      <w:tblPr>
        <w:tblW w:w="9390" w:type="dxa"/>
        <w:tblInd w:w="-34" w:type="dxa"/>
        <w:tblBorders>
          <w:top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67"/>
        <w:gridCol w:w="5123"/>
      </w:tblGrid>
      <w:tr w:rsidR="00DC5FE7" w:rsidRPr="00F76231" w14:paraId="000A2E12" w14:textId="77777777" w:rsidTr="002F653A">
        <w:trPr>
          <w:trHeight w:val="29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3DCF07C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6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7" w:name="__Fieldmark__3162_958994534"/>
            <w:bookmarkEnd w:id="47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A6AD8C1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7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8" w:name="__Fieldmark__3171_958994534"/>
            <w:bookmarkEnd w:id="48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1BB0B405" w14:textId="77777777" w:rsidTr="002F653A">
        <w:trPr>
          <w:trHeight w:val="35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19626B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8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9" w:name="__Fieldmark__3180_958994534"/>
            <w:bookmarkEnd w:id="49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858A4A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8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0" w:name="__Fieldmark__3189_958994534"/>
            <w:bookmarkEnd w:id="50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09FF393C" w14:textId="77777777" w:rsidTr="002F653A">
        <w:trPr>
          <w:trHeight w:val="361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4F6DD2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1" w:name="__Fieldmark__3198_958994534"/>
            <w:bookmarkEnd w:id="51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D8E5FD4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2" w:name="__Fieldmark__3207_958994534"/>
            <w:bookmarkEnd w:id="52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79652607" w14:textId="77777777" w:rsidTr="002F653A">
        <w:trPr>
          <w:trHeight w:val="367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F4377F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3" w:name="__Fieldmark__3216_958994534"/>
            <w:bookmarkEnd w:id="53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A5DBE94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4" w:name="__Fieldmark__3225_958994534"/>
            <w:bookmarkEnd w:id="54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4400037E" w14:textId="77777777" w:rsidTr="002F653A">
        <w:trPr>
          <w:trHeight w:val="37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3870DAE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5" w:name="__Fieldmark__3234_958994534"/>
            <w:bookmarkEnd w:id="55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C8A62E0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6" w:name="__Fieldmark__3243_958994534"/>
            <w:bookmarkEnd w:id="56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42BA1903" w14:textId="77777777" w:rsidTr="002F653A">
        <w:trPr>
          <w:trHeight w:val="36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F92C3A0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7" w:name="__Fieldmark__3252_958994534"/>
            <w:bookmarkEnd w:id="57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C67BC9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8" w:name="__Fieldmark__3261_958994534"/>
            <w:bookmarkEnd w:id="58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2F653A" w:rsidRPr="00F76231" w14:paraId="4EC5F723" w14:textId="77777777" w:rsidTr="002F653A">
        <w:trPr>
          <w:trHeight w:val="36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785E581C" w14:textId="77777777" w:rsidR="002F653A" w:rsidRPr="002F653A" w:rsidRDefault="002F653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__Fieldmark__32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6672A13" w14:textId="77777777" w:rsidR="002F653A" w:rsidRPr="002F653A" w:rsidRDefault="002F653A" w:rsidP="0076198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__Fieldmark__32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t>     </w:t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</w:tbl>
    <w:p w14:paraId="1BA6EA8F" w14:textId="77777777" w:rsidR="00867DEA" w:rsidRPr="00F76231" w:rsidRDefault="00867DEA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6D81388D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Indications finales</w:t>
      </w:r>
    </w:p>
    <w:p w14:paraId="116379CE" w14:textId="77777777" w:rsidR="00DC5FE7" w:rsidRPr="00F76231" w:rsidRDefault="00B32293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lastRenderedPageBreak/>
        <w:fldChar w:fldCharType="begin">
          <w:ffData>
            <w:name w:val="__Fieldmark__3340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59" w:name="__Fieldmark__3340_958994534"/>
      <w:bookmarkEnd w:id="59"/>
      <w:r w:rsidRPr="00F76231">
        <w:rPr>
          <w:rFonts w:ascii="Segoe UI" w:hAnsi="Segoe UI" w:cs="Segoe UI"/>
        </w:rPr>
        <w:t>     </w:t>
      </w:r>
      <w:r w:rsidRPr="00F76231">
        <w:rPr>
          <w:rFonts w:ascii="Segoe UI" w:hAnsi="Segoe UI" w:cs="Segoe UI"/>
        </w:rPr>
        <w:fldChar w:fldCharType="end"/>
      </w:r>
    </w:p>
    <w:p w14:paraId="30447BA0" w14:textId="77777777" w:rsidR="00DC5FE7" w:rsidRDefault="00DC5FE7">
      <w:pPr>
        <w:jc w:val="both"/>
        <w:rPr>
          <w:rFonts w:ascii="Segoe UI" w:hAnsi="Segoe UI" w:cs="Segoe UI"/>
        </w:rPr>
      </w:pPr>
    </w:p>
    <w:p w14:paraId="4E476DE9" w14:textId="77777777" w:rsidR="00867DEA" w:rsidRPr="00F76231" w:rsidRDefault="00867DEA">
      <w:pPr>
        <w:jc w:val="both"/>
        <w:rPr>
          <w:rFonts w:ascii="Segoe UI" w:hAnsi="Segoe UI" w:cs="Segoe UI"/>
        </w:rPr>
      </w:pPr>
    </w:p>
    <w:p w14:paraId="255053BF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</w:rPr>
        <w:t>SIGNATURES</w:t>
      </w:r>
    </w:p>
    <w:p w14:paraId="15A98089" w14:textId="77777777" w:rsidR="00DC5FE7" w:rsidRPr="00F76231" w:rsidRDefault="00DC5FE7">
      <w:pPr>
        <w:jc w:val="both"/>
        <w:rPr>
          <w:rFonts w:ascii="Segoe UI" w:hAnsi="Segoe UI" w:cs="Segoe UI"/>
          <w:b/>
        </w:rPr>
      </w:pPr>
    </w:p>
    <w:p w14:paraId="22B4B973" w14:textId="77777777" w:rsidR="00DC5FE7" w:rsidRPr="00F76231" w:rsidRDefault="00B32293">
      <w:pPr>
        <w:tabs>
          <w:tab w:val="left" w:pos="5790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 xml:space="preserve">Lieu, date:  </w:t>
      </w:r>
      <w:r w:rsidRPr="00F76231">
        <w:rPr>
          <w:rFonts w:ascii="Segoe UI" w:hAnsi="Segoe UI" w:cs="Segoe UI"/>
        </w:rPr>
        <w:fldChar w:fldCharType="begin">
          <w:ffData>
            <w:name w:val="__Fieldmark__3351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0" w:name="__Fieldmark__3351_958994534"/>
      <w:bookmarkEnd w:id="60"/>
      <w:r w:rsidRPr="00F76231">
        <w:rPr>
          <w:rFonts w:ascii="Segoe UI" w:hAnsi="Segoe UI" w:cs="Segoe UI"/>
          <w:sz w:val="20"/>
          <w:szCs w:val="20"/>
        </w:rPr>
        <w:t>     </w:t>
      </w:r>
      <w:r w:rsidRPr="00F76231">
        <w:rPr>
          <w:rFonts w:ascii="Segoe UI" w:hAnsi="Segoe UI" w:cs="Segoe UI"/>
          <w:sz w:val="20"/>
          <w:szCs w:val="20"/>
        </w:rPr>
        <w:fldChar w:fldCharType="end"/>
      </w:r>
    </w:p>
    <w:p w14:paraId="0A3B34AA" w14:textId="77777777" w:rsidR="00DC5FE7" w:rsidRPr="00F76231" w:rsidRDefault="00516D9A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516D9A">
        <w:rPr>
          <w:rFonts w:ascii="Segoe UI" w:hAnsi="Segoe UI" w:cs="Segoe UI"/>
          <w:bCs/>
        </w:rPr>
        <w:t>Vérificateur-</w:t>
      </w:r>
      <w:proofErr w:type="spellStart"/>
      <w:r w:rsidRPr="00516D9A">
        <w:rPr>
          <w:rFonts w:ascii="Segoe UI" w:hAnsi="Segoe UI" w:cs="Segoe UI"/>
          <w:bCs/>
        </w:rPr>
        <w:t>trice</w:t>
      </w:r>
      <w:proofErr w:type="spellEnd"/>
      <w:r w:rsidR="00B32293" w:rsidRPr="00F76231">
        <w:rPr>
          <w:rFonts w:ascii="Segoe UI" w:hAnsi="Segoe UI" w:cs="Segoe UI"/>
        </w:rPr>
        <w:t xml:space="preserve">:  </w:t>
      </w:r>
      <w:r w:rsidR="00B32293" w:rsidRPr="00F76231">
        <w:rPr>
          <w:rFonts w:ascii="Segoe UI" w:hAnsi="Segoe UI" w:cs="Segoe UI"/>
        </w:rPr>
        <w:fldChar w:fldCharType="begin">
          <w:ffData>
            <w:name w:val="__Fieldmark__3361_95"/>
            <w:enabled/>
            <w:calcOnExit w:val="0"/>
            <w:textInput/>
          </w:ffData>
        </w:fldChar>
      </w:r>
      <w:r w:rsidR="00B32293" w:rsidRPr="00F76231">
        <w:rPr>
          <w:rFonts w:ascii="Segoe UI" w:hAnsi="Segoe UI" w:cs="Segoe UI"/>
        </w:rPr>
        <w:instrText>FORMTEXT</w:instrText>
      </w:r>
      <w:r w:rsidR="00B32293" w:rsidRPr="00F76231">
        <w:rPr>
          <w:rFonts w:ascii="Segoe UI" w:hAnsi="Segoe UI" w:cs="Segoe UI"/>
        </w:rPr>
      </w:r>
      <w:r w:rsidR="00B32293" w:rsidRPr="00F76231">
        <w:rPr>
          <w:rFonts w:ascii="Segoe UI" w:hAnsi="Segoe UI" w:cs="Segoe UI"/>
        </w:rPr>
        <w:fldChar w:fldCharType="separate"/>
      </w:r>
      <w:bookmarkStart w:id="61" w:name="__Fieldmark__3361_958994534"/>
      <w:bookmarkEnd w:id="61"/>
      <w:r w:rsidR="00B32293" w:rsidRPr="00F76231">
        <w:rPr>
          <w:rFonts w:ascii="Segoe UI" w:hAnsi="Segoe UI" w:cs="Segoe UI"/>
          <w:sz w:val="20"/>
          <w:szCs w:val="20"/>
        </w:rPr>
        <w:t>     </w:t>
      </w:r>
      <w:r w:rsidR="00B32293" w:rsidRPr="00F76231">
        <w:rPr>
          <w:rFonts w:ascii="Segoe UI" w:hAnsi="Segoe UI" w:cs="Segoe UI"/>
          <w:sz w:val="20"/>
          <w:szCs w:val="20"/>
        </w:rPr>
        <w:fldChar w:fldCharType="end"/>
      </w:r>
    </w:p>
    <w:p w14:paraId="1C6026F7" w14:textId="77777777" w:rsidR="00DC5FE7" w:rsidRPr="00F76231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2FC396F7" w14:textId="77777777" w:rsidR="00DC5FE7" w:rsidRPr="00F76231" w:rsidRDefault="00516D9A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516D9A">
        <w:rPr>
          <w:rFonts w:ascii="Segoe UI" w:hAnsi="Segoe UI" w:cs="Segoe UI"/>
          <w:bCs/>
        </w:rPr>
        <w:t>Vérificateur-</w:t>
      </w:r>
      <w:proofErr w:type="spellStart"/>
      <w:r w:rsidRPr="00516D9A">
        <w:rPr>
          <w:rFonts w:ascii="Segoe UI" w:hAnsi="Segoe UI" w:cs="Segoe UI"/>
          <w:bCs/>
        </w:rPr>
        <w:t>trice</w:t>
      </w:r>
      <w:proofErr w:type="spellEnd"/>
      <w:r w:rsidR="00B32293" w:rsidRPr="00F76231">
        <w:rPr>
          <w:rFonts w:ascii="Segoe UI" w:hAnsi="Segoe UI" w:cs="Segoe UI"/>
        </w:rPr>
        <w:t xml:space="preserve">:  </w:t>
      </w:r>
      <w:r w:rsidR="00B32293" w:rsidRPr="00F76231">
        <w:rPr>
          <w:rFonts w:ascii="Segoe UI" w:hAnsi="Segoe UI" w:cs="Segoe UI"/>
        </w:rPr>
        <w:fldChar w:fldCharType="begin">
          <w:ffData>
            <w:name w:val="__Fieldmark__3370_95"/>
            <w:enabled/>
            <w:calcOnExit w:val="0"/>
            <w:textInput/>
          </w:ffData>
        </w:fldChar>
      </w:r>
      <w:r w:rsidR="00B32293" w:rsidRPr="00F76231">
        <w:rPr>
          <w:rFonts w:ascii="Segoe UI" w:hAnsi="Segoe UI" w:cs="Segoe UI"/>
        </w:rPr>
        <w:instrText>FORMTEXT</w:instrText>
      </w:r>
      <w:r w:rsidR="00B32293" w:rsidRPr="00F76231">
        <w:rPr>
          <w:rFonts w:ascii="Segoe UI" w:hAnsi="Segoe UI" w:cs="Segoe UI"/>
        </w:rPr>
      </w:r>
      <w:r w:rsidR="00B32293" w:rsidRPr="00F76231">
        <w:rPr>
          <w:rFonts w:ascii="Segoe UI" w:hAnsi="Segoe UI" w:cs="Segoe UI"/>
        </w:rPr>
        <w:fldChar w:fldCharType="separate"/>
      </w:r>
      <w:bookmarkStart w:id="62" w:name="__Fieldmark__3370_958994534"/>
      <w:bookmarkEnd w:id="62"/>
      <w:r w:rsidR="00B32293" w:rsidRPr="00F76231">
        <w:rPr>
          <w:rFonts w:ascii="Segoe UI" w:hAnsi="Segoe UI" w:cs="Segoe UI"/>
          <w:sz w:val="20"/>
          <w:szCs w:val="20"/>
        </w:rPr>
        <w:t>     </w:t>
      </w:r>
      <w:r w:rsidR="00B32293" w:rsidRPr="00F76231">
        <w:rPr>
          <w:rFonts w:ascii="Segoe UI" w:hAnsi="Segoe UI" w:cs="Segoe UI"/>
          <w:sz w:val="20"/>
          <w:szCs w:val="20"/>
        </w:rPr>
        <w:fldChar w:fldCharType="end"/>
      </w:r>
    </w:p>
    <w:p w14:paraId="7D835546" w14:textId="77777777" w:rsidR="00DC5FE7" w:rsidRPr="00F76231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326B4C93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26"/>
          <w:szCs w:val="26"/>
          <w:lang w:val="it-CH"/>
        </w:rPr>
        <w:t>Direction de la paroisse/mission</w:t>
      </w:r>
      <w:r w:rsidR="00B40A60">
        <w:rPr>
          <w:rFonts w:ascii="Segoe UI" w:hAnsi="Segoe UI" w:cs="Segoe UI"/>
          <w:b/>
          <w:bCs/>
          <w:sz w:val="26"/>
          <w:szCs w:val="26"/>
          <w:lang w:val="it-CH"/>
        </w:rPr>
        <w:t xml:space="preserve"> linguistique</w:t>
      </w:r>
      <w:r w:rsidRPr="00F76231">
        <w:rPr>
          <w:rFonts w:ascii="Segoe UI" w:hAnsi="Segoe UI" w:cs="Segoe UI"/>
          <w:b/>
          <w:bCs/>
          <w:sz w:val="26"/>
          <w:szCs w:val="26"/>
          <w:lang w:val="it-CH"/>
        </w:rPr>
        <w:t>/service pastora</w:t>
      </w:r>
      <w:r w:rsidR="006049D8">
        <w:rPr>
          <w:rFonts w:ascii="Segoe UI" w:hAnsi="Segoe UI" w:cs="Segoe UI"/>
          <w:b/>
          <w:bCs/>
          <w:sz w:val="26"/>
          <w:szCs w:val="26"/>
          <w:lang w:val="it-CH"/>
        </w:rPr>
        <w:t>l</w:t>
      </w:r>
      <w:r w:rsidRPr="00F76231">
        <w:rPr>
          <w:rFonts w:ascii="Segoe UI" w:hAnsi="Segoe UI" w:cs="Segoe UI"/>
          <w:b/>
          <w:bCs/>
          <w:sz w:val="26"/>
          <w:szCs w:val="26"/>
          <w:lang w:val="it-CH"/>
        </w:rPr>
        <w:t xml:space="preserve">/chapellenie </w:t>
      </w:r>
    </w:p>
    <w:p w14:paraId="59657DD7" w14:textId="77777777" w:rsidR="00DC5FE7" w:rsidRPr="00F76231" w:rsidRDefault="00B32293">
      <w:pPr>
        <w:rPr>
          <w:rFonts w:ascii="Segoe UI" w:hAnsi="Segoe UI" w:cs="Segoe UI"/>
        </w:rPr>
      </w:pPr>
      <w:r w:rsidRPr="00F76231">
        <w:rPr>
          <w:rFonts w:ascii="Segoe UI" w:hAnsi="Segoe UI" w:cs="Segoe UI"/>
          <w:lang w:val="it-CH"/>
        </w:rPr>
        <w:t xml:space="preserve">Je déclare que les actifs de ladite institution ecclésiastique sont énumérés dans leur intégralité. Ce rapport de révision a été remis au vicaire épiscopal régional le : </w:t>
      </w:r>
      <w:r w:rsidRPr="00F76231">
        <w:rPr>
          <w:rFonts w:ascii="Segoe UI" w:hAnsi="Segoe UI" w:cs="Segoe UI"/>
        </w:rPr>
        <w:fldChar w:fldCharType="begin">
          <w:ffData>
            <w:name w:val="__Fieldmark__3384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3" w:name="__Fieldmark__3384_958994534"/>
      <w:bookmarkEnd w:id="63"/>
      <w:r w:rsidRPr="00F76231">
        <w:rPr>
          <w:rFonts w:ascii="Segoe UI" w:hAnsi="Segoe UI" w:cs="Segoe UI"/>
          <w:b/>
          <w:bCs/>
          <w:sz w:val="20"/>
          <w:szCs w:val="20"/>
        </w:rPr>
        <w:t>     </w:t>
      </w:r>
      <w:r w:rsidRPr="00F76231">
        <w:rPr>
          <w:rFonts w:ascii="Segoe UI" w:hAnsi="Segoe UI" w:cs="Segoe UI"/>
          <w:b/>
          <w:bCs/>
          <w:sz w:val="20"/>
          <w:szCs w:val="20"/>
        </w:rPr>
        <w:fldChar w:fldCharType="end"/>
      </w:r>
      <w:r w:rsidRPr="00F76231">
        <w:rPr>
          <w:rFonts w:ascii="Segoe UI" w:hAnsi="Segoe UI" w:cs="Segoe UI"/>
          <w:lang w:val="it-CH"/>
        </w:rPr>
        <w:t xml:space="preserve"> .</w:t>
      </w:r>
    </w:p>
    <w:p w14:paraId="2599842A" w14:textId="77777777" w:rsidR="00DC5FE7" w:rsidRPr="00F76231" w:rsidRDefault="00DC5FE7">
      <w:pPr>
        <w:jc w:val="both"/>
        <w:rPr>
          <w:rFonts w:ascii="Segoe UI" w:hAnsi="Segoe UI" w:cs="Segoe UI"/>
          <w:lang w:val="it-CH"/>
        </w:rPr>
      </w:pPr>
    </w:p>
    <w:p w14:paraId="0D6FF7AF" w14:textId="77777777" w:rsidR="00867DEA" w:rsidRDefault="00867DEA">
      <w:pPr>
        <w:shd w:val="clear" w:color="auto" w:fill="F2F2F2" w:themeFill="background1" w:themeFillShade="F2"/>
        <w:jc w:val="both"/>
        <w:rPr>
          <w:rFonts w:ascii="Segoe UI" w:hAnsi="Segoe UI" w:cs="Segoe UI"/>
          <w:b/>
          <w:bCs/>
          <w:lang w:val="it-CH"/>
        </w:rPr>
      </w:pPr>
    </w:p>
    <w:p w14:paraId="1B7D9F70" w14:textId="77777777" w:rsidR="00DC5FE7" w:rsidRPr="00F76231" w:rsidRDefault="00B32293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lang w:val="it-CH"/>
        </w:rPr>
        <w:t xml:space="preserve">Nom et prénom de la direction de </w:t>
      </w:r>
      <w:r w:rsidRPr="00F76231">
        <w:rPr>
          <w:rFonts w:ascii="Segoe UI" w:hAnsi="Segoe UI" w:cs="Segoe UI"/>
          <w:lang w:val="it-CH"/>
        </w:rPr>
        <w:t xml:space="preserve"> la paroisse / mission / service pastoral / chapellenie :</w:t>
      </w:r>
    </w:p>
    <w:p w14:paraId="3D5A3B44" w14:textId="77777777" w:rsidR="00DC5FE7" w:rsidRPr="00F76231" w:rsidRDefault="00DC5FE7">
      <w:pPr>
        <w:shd w:val="clear" w:color="auto" w:fill="F2F2F2" w:themeFill="background1" w:themeFillShade="F2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9A086A8" w14:textId="77777777" w:rsidR="00DC5FE7" w:rsidRDefault="00B32293" w:rsidP="00605815">
      <w:pPr>
        <w:shd w:val="clear" w:color="auto" w:fill="F2F2F2" w:themeFill="background1" w:themeFillShade="F2"/>
        <w:jc w:val="both"/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F76231">
        <w:rPr>
          <w:rFonts w:ascii="Segoe UI" w:hAnsi="Segoe UI" w:cs="Segoe UI"/>
        </w:rPr>
        <w:t>Signature:</w:t>
      </w:r>
      <w:proofErr w:type="gramEnd"/>
      <w:r w:rsidRPr="00F76231">
        <w:rPr>
          <w:rFonts w:ascii="Segoe UI" w:hAnsi="Segoe UI" w:cs="Segoe UI"/>
        </w:rPr>
        <w:t xml:space="preserve"> </w:t>
      </w:r>
      <w:r w:rsidR="00605815">
        <w:rPr>
          <w:rFonts w:ascii="Segoe UI" w:hAnsi="Segoe UI" w:cs="Segoe UI"/>
        </w:rPr>
        <w:t xml:space="preserve"> </w:t>
      </w:r>
      <w:r w:rsidRPr="00F76231">
        <w:rPr>
          <w:rFonts w:ascii="Segoe UI" w:hAnsi="Segoe UI" w:cs="Segoe UI"/>
        </w:rPr>
        <w:fldChar w:fldCharType="begin">
          <w:ffData>
            <w:name w:val="__Fieldmark__3422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4" w:name="__Fieldmark__3422_958994534"/>
      <w:bookmarkEnd w:id="64"/>
      <w:r w:rsidRPr="00F76231">
        <w:rPr>
          <w:rFonts w:ascii="Segoe UI" w:hAnsi="Segoe UI" w:cs="Segoe UI"/>
          <w:b/>
          <w:bCs/>
          <w:sz w:val="20"/>
          <w:szCs w:val="20"/>
        </w:rPr>
        <w:t>     </w:t>
      </w:r>
      <w:r w:rsidRPr="00F76231">
        <w:rPr>
          <w:rFonts w:ascii="Segoe UI" w:hAnsi="Segoe UI" w:cs="Segoe UI"/>
          <w:b/>
          <w:bCs/>
          <w:sz w:val="20"/>
          <w:szCs w:val="20"/>
        </w:rPr>
        <w:fldChar w:fldCharType="end"/>
      </w:r>
    </w:p>
    <w:p w14:paraId="2E5AA48A" w14:textId="77777777" w:rsidR="00867DEA" w:rsidRDefault="00867DEA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6666FCE0" w14:textId="77777777" w:rsidR="00FE5076" w:rsidRDefault="00FE5076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180006CD" w14:textId="77777777" w:rsidR="00FE5076" w:rsidRDefault="00FE5076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5411AFC0" w14:textId="77777777" w:rsidR="00FE5076" w:rsidRPr="00F76231" w:rsidRDefault="00FE5076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45904B51" w14:textId="77777777" w:rsidR="00E0361E" w:rsidRDefault="00E0361E" w:rsidP="0060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Segoe UI" w:hAnsi="Segoe UI" w:cs="Segoe UI"/>
          <w:b/>
          <w:bCs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>Le rapport de révision est à retourner :</w:t>
      </w:r>
    </w:p>
    <w:p w14:paraId="4BA631D9" w14:textId="77777777" w:rsidR="00E0361E" w:rsidRDefault="00E0361E" w:rsidP="0060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Segoe UI" w:hAnsi="Segoe UI" w:cs="Segoe UI"/>
          <w:b/>
          <w:bCs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>Centre pastoral du Jura, Texerans 10, 2800 Delémont</w:t>
      </w:r>
    </w:p>
    <w:p w14:paraId="41D3405A" w14:textId="77777777" w:rsidR="009A27E2" w:rsidRDefault="009A27E2">
      <w:pPr>
        <w:jc w:val="both"/>
        <w:rPr>
          <w:rFonts w:ascii="Segoe UI" w:hAnsi="Segoe UI" w:cs="Segoe UI"/>
          <w:b/>
          <w:bCs/>
          <w:sz w:val="26"/>
          <w:szCs w:val="26"/>
        </w:rPr>
      </w:pPr>
    </w:p>
    <w:p w14:paraId="60589376" w14:textId="77777777" w:rsidR="00733F47" w:rsidRDefault="00733F47">
      <w:pPr>
        <w:jc w:val="both"/>
        <w:rPr>
          <w:rFonts w:ascii="Segoe UI" w:hAnsi="Segoe UI" w:cs="Segoe UI"/>
          <w:b/>
          <w:bCs/>
          <w:sz w:val="26"/>
          <w:szCs w:val="26"/>
        </w:rPr>
      </w:pPr>
    </w:p>
    <w:p w14:paraId="411DFCBE" w14:textId="77777777" w:rsidR="00733F47" w:rsidRPr="00733F47" w:rsidRDefault="00733F47">
      <w:pPr>
        <w:jc w:val="both"/>
        <w:rPr>
          <w:rFonts w:ascii="Segoe UI" w:hAnsi="Segoe UI" w:cs="Segoe UI"/>
          <w:b/>
          <w:bCs/>
          <w:i/>
          <w:sz w:val="26"/>
          <w:szCs w:val="26"/>
        </w:rPr>
      </w:pPr>
      <w:r w:rsidRPr="00733F47">
        <w:rPr>
          <w:rFonts w:ascii="Segoe UI" w:hAnsi="Segoe UI" w:cs="Segoe UI"/>
          <w:b/>
          <w:bCs/>
          <w:i/>
          <w:sz w:val="26"/>
          <w:szCs w:val="26"/>
        </w:rPr>
        <w:t>Une information concernant la vérification des comptes curi</w:t>
      </w:r>
      <w:r w:rsidR="00FE5076">
        <w:rPr>
          <w:rFonts w:ascii="Segoe UI" w:hAnsi="Segoe UI" w:cs="Segoe UI"/>
          <w:b/>
          <w:bCs/>
          <w:i/>
          <w:sz w:val="26"/>
          <w:szCs w:val="26"/>
        </w:rPr>
        <w:t>a</w:t>
      </w:r>
      <w:r w:rsidRPr="00733F47">
        <w:rPr>
          <w:rFonts w:ascii="Segoe UI" w:hAnsi="Segoe UI" w:cs="Segoe UI"/>
          <w:b/>
          <w:bCs/>
          <w:i/>
          <w:sz w:val="26"/>
          <w:szCs w:val="26"/>
        </w:rPr>
        <w:t>ux sera envoyée :</w:t>
      </w:r>
    </w:p>
    <w:p w14:paraId="3675EDED" w14:textId="77777777" w:rsidR="00733F47" w:rsidRPr="00733F47" w:rsidRDefault="00733F47">
      <w:pPr>
        <w:jc w:val="both"/>
        <w:rPr>
          <w:rFonts w:ascii="Segoe UI" w:hAnsi="Segoe UI" w:cs="Segoe UI"/>
          <w:b/>
          <w:bCs/>
          <w:i/>
          <w:sz w:val="26"/>
          <w:szCs w:val="26"/>
        </w:rPr>
      </w:pPr>
    </w:p>
    <w:p w14:paraId="65355BF6" w14:textId="77777777" w:rsidR="00733F47" w:rsidRPr="00733F47" w:rsidRDefault="00733F47" w:rsidP="00733F47">
      <w:pPr>
        <w:rPr>
          <w:rFonts w:ascii="Segoe UI" w:hAnsi="Segoe UI" w:cs="Segoe UI"/>
          <w:b/>
          <w:bCs/>
          <w:i/>
          <w:sz w:val="26"/>
          <w:szCs w:val="26"/>
        </w:rPr>
      </w:pPr>
      <w:r w:rsidRPr="00733F47">
        <w:rPr>
          <w:rFonts w:ascii="Segoe UI" w:hAnsi="Segoe UI" w:cs="Segoe UI"/>
          <w:b/>
          <w:bCs/>
          <w:i/>
          <w:sz w:val="26"/>
          <w:szCs w:val="26"/>
        </w:rPr>
        <w:t xml:space="preserve">Pour le Canton du Jura : </w:t>
      </w:r>
    </w:p>
    <w:p w14:paraId="4B15D56B" w14:textId="77777777" w:rsidR="00733F47" w:rsidRDefault="00733F47">
      <w:pPr>
        <w:jc w:val="both"/>
        <w:rPr>
          <w:rFonts w:ascii="Segoe UI" w:hAnsi="Segoe UI" w:cs="Segoe UI"/>
          <w:bCs/>
          <w:sz w:val="26"/>
          <w:szCs w:val="26"/>
        </w:rPr>
      </w:pPr>
      <w:r>
        <w:rPr>
          <w:rFonts w:ascii="Segoe UI" w:hAnsi="Segoe UI" w:cs="Segoe UI"/>
          <w:bCs/>
          <w:sz w:val="26"/>
          <w:szCs w:val="26"/>
        </w:rPr>
        <w:t>Collectivité ecclésiastique de la RCJU, Hôpital 26, 2800 Delémont</w:t>
      </w:r>
    </w:p>
    <w:p w14:paraId="1FA936AD" w14:textId="77777777" w:rsidR="00733F47" w:rsidRDefault="00733F47">
      <w:pPr>
        <w:jc w:val="both"/>
        <w:rPr>
          <w:rFonts w:ascii="Segoe UI" w:hAnsi="Segoe UI" w:cs="Segoe UI"/>
          <w:bCs/>
          <w:sz w:val="26"/>
          <w:szCs w:val="26"/>
        </w:rPr>
      </w:pPr>
    </w:p>
    <w:p w14:paraId="39A3454B" w14:textId="77777777" w:rsidR="00733F47" w:rsidRPr="00733F47" w:rsidRDefault="00733F47" w:rsidP="00733F47">
      <w:pPr>
        <w:rPr>
          <w:rFonts w:ascii="Segoe UI" w:hAnsi="Segoe UI" w:cs="Segoe UI"/>
          <w:b/>
          <w:bCs/>
          <w:sz w:val="26"/>
          <w:szCs w:val="26"/>
        </w:rPr>
      </w:pPr>
      <w:r w:rsidRPr="00733F47">
        <w:rPr>
          <w:rFonts w:ascii="Segoe UI" w:hAnsi="Segoe UI" w:cs="Segoe UI"/>
          <w:b/>
          <w:bCs/>
          <w:sz w:val="26"/>
          <w:szCs w:val="26"/>
        </w:rPr>
        <w:t xml:space="preserve">Pour le canton de Berne : </w:t>
      </w:r>
    </w:p>
    <w:p w14:paraId="47A61BCC" w14:textId="77777777" w:rsidR="00733F47" w:rsidRPr="00733F47" w:rsidRDefault="00733F47">
      <w:pPr>
        <w:jc w:val="both"/>
        <w:rPr>
          <w:rFonts w:ascii="Segoe UI" w:hAnsi="Segoe UI" w:cs="Segoe UI"/>
          <w:bCs/>
          <w:sz w:val="26"/>
          <w:szCs w:val="26"/>
        </w:rPr>
      </w:pPr>
      <w:proofErr w:type="spellStart"/>
      <w:r>
        <w:rPr>
          <w:rFonts w:ascii="Segoe UI" w:hAnsi="Segoe UI" w:cs="Segoe UI"/>
          <w:bCs/>
          <w:sz w:val="26"/>
          <w:szCs w:val="26"/>
        </w:rPr>
        <w:t>Président-e</w:t>
      </w:r>
      <w:proofErr w:type="spellEnd"/>
      <w:r>
        <w:rPr>
          <w:rFonts w:ascii="Segoe UI" w:hAnsi="Segoe UI" w:cs="Segoe UI"/>
          <w:bCs/>
          <w:sz w:val="26"/>
          <w:szCs w:val="26"/>
        </w:rPr>
        <w:t xml:space="preserve"> de paroisse</w:t>
      </w:r>
      <w:r w:rsidR="00FE5076">
        <w:rPr>
          <w:rFonts w:ascii="Segoe UI" w:hAnsi="Segoe UI" w:cs="Segoe UI"/>
          <w:bCs/>
          <w:sz w:val="26"/>
          <w:szCs w:val="26"/>
        </w:rPr>
        <w:t xml:space="preserve"> de la paroisse concernée</w:t>
      </w:r>
      <w:r>
        <w:rPr>
          <w:rFonts w:ascii="Segoe UI" w:hAnsi="Segoe UI" w:cs="Segoe UI"/>
          <w:bCs/>
          <w:sz w:val="26"/>
          <w:szCs w:val="26"/>
        </w:rPr>
        <w:t xml:space="preserve">  </w:t>
      </w:r>
    </w:p>
    <w:p w14:paraId="4A853AE0" w14:textId="77777777" w:rsidR="00733F47" w:rsidRDefault="00733F47">
      <w:pPr>
        <w:jc w:val="both"/>
        <w:rPr>
          <w:rFonts w:ascii="Segoe UI" w:hAnsi="Segoe UI" w:cs="Segoe UI"/>
          <w:b/>
          <w:bCs/>
          <w:sz w:val="26"/>
          <w:szCs w:val="26"/>
        </w:rPr>
      </w:pPr>
    </w:p>
    <w:sectPr w:rsidR="00733F47" w:rsidSect="00F76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5" w:right="1133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FCE7" w14:textId="77777777" w:rsidR="006E094A" w:rsidRDefault="006E094A">
      <w:r>
        <w:separator/>
      </w:r>
    </w:p>
  </w:endnote>
  <w:endnote w:type="continuationSeparator" w:id="0">
    <w:p w14:paraId="696DC30D" w14:textId="77777777" w:rsidR="006E094A" w:rsidRDefault="006E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CF1B" w14:textId="77777777" w:rsidR="0040164E" w:rsidRDefault="004016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747"/>
      <w:gridCol w:w="1226"/>
    </w:tblGrid>
    <w:tr w:rsidR="009A27E2" w14:paraId="32D81D57" w14:textId="77777777" w:rsidTr="000C326A">
      <w:tc>
        <w:tcPr>
          <w:tcW w:w="9889" w:type="dxa"/>
        </w:tcPr>
        <w:p w14:paraId="6D740CA8" w14:textId="77777777" w:rsidR="009A27E2" w:rsidRPr="000C326A" w:rsidRDefault="009A27E2" w:rsidP="000C326A">
          <w:pPr>
            <w:pStyle w:val="Pieddepage"/>
            <w:jc w:val="right"/>
            <w:rPr>
              <w:rFonts w:ascii="Segoe UI" w:hAnsi="Segoe UI" w:cs="Segoe UI"/>
              <w:b/>
              <w:bCs/>
              <w:color w:val="4F81BD" w:themeColor="accent1"/>
              <w:szCs w:val="24"/>
              <w14:numForm w14:val="oldStyle"/>
            </w:rPr>
          </w:pPr>
          <w:r w:rsidRPr="000C326A">
            <w:rPr>
              <w:rFonts w:ascii="Segoe UI" w:hAnsi="Segoe UI" w:cs="Segoe UI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C326A">
            <w:rPr>
              <w:rFonts w:ascii="Segoe UI" w:hAnsi="Segoe UI" w:cs="Segoe UI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0C326A">
            <w:rPr>
              <w:rFonts w:ascii="Segoe UI" w:hAnsi="Segoe UI" w:cs="Segoe UI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3322DC">
            <w:rPr>
              <w:rFonts w:ascii="Segoe UI" w:hAnsi="Segoe UI" w:cs="Segoe UI"/>
              <w:b/>
              <w:bCs/>
              <w:noProof/>
              <w:color w:val="4F81BD" w:themeColor="accent1"/>
              <w:szCs w:val="24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0C326A">
            <w:rPr>
              <w:rFonts w:ascii="Segoe UI" w:hAnsi="Segoe UI" w:cs="Segoe UI"/>
              <w:b/>
              <w:bCs/>
              <w:color w:val="4F81BD" w:themeColor="accent1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0C326A">
            <w:rPr>
              <w:rFonts w:ascii="Segoe UI" w:hAnsi="Segoe UI" w:cs="Segoe UI"/>
              <w:b/>
              <w:bCs/>
              <w:color w:val="4F81BD" w:themeColor="accent1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/5</w:t>
          </w:r>
        </w:p>
      </w:tc>
      <w:tc>
        <w:tcPr>
          <w:tcW w:w="300" w:type="dxa"/>
        </w:tcPr>
        <w:p w14:paraId="18168424" w14:textId="24485FC8" w:rsidR="009A27E2" w:rsidRPr="000C326A" w:rsidRDefault="0040164E">
          <w:pPr>
            <w:pStyle w:val="Pieddepage"/>
            <w:rPr>
              <w:rFonts w:ascii="Segoe UI" w:hAnsi="Segoe UI" w:cs="Segoe UI"/>
              <w:szCs w:val="24"/>
            </w:rPr>
          </w:pPr>
          <w:r>
            <w:rPr>
              <w:rFonts w:ascii="Segoe UI" w:hAnsi="Segoe UI" w:cs="Segoe UI"/>
              <w:szCs w:val="24"/>
            </w:rPr>
            <w:t>1.12.2024</w:t>
          </w:r>
        </w:p>
      </w:tc>
    </w:tr>
  </w:tbl>
  <w:p w14:paraId="27EA584A" w14:textId="77777777" w:rsidR="009A27E2" w:rsidRDefault="009A27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08C2" w14:textId="77777777" w:rsidR="0040164E" w:rsidRDefault="004016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2132" w14:textId="77777777" w:rsidR="006E094A" w:rsidRDefault="006E094A">
      <w:r>
        <w:separator/>
      </w:r>
    </w:p>
  </w:footnote>
  <w:footnote w:type="continuationSeparator" w:id="0">
    <w:p w14:paraId="6C9D61C5" w14:textId="77777777" w:rsidR="006E094A" w:rsidRDefault="006E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F22C" w14:textId="77777777" w:rsidR="0040164E" w:rsidRDefault="004016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C530" w14:textId="77777777" w:rsidR="009A27E2" w:rsidRDefault="009A27E2">
    <w:pPr>
      <w:pStyle w:val="En-tte"/>
    </w:pPr>
    <w:r>
      <w:rPr>
        <w:noProof/>
        <w:lang w:eastAsia="fr-CH" w:bidi="ar-SA"/>
      </w:rPr>
      <w:drawing>
        <wp:anchor distT="0" distB="0" distL="114300" distR="114300" simplePos="0" relativeHeight="251658240" behindDoc="0" locked="0" layoutInCell="1" allowOverlap="1" wp14:anchorId="05402349" wp14:editId="08966784">
          <wp:simplePos x="0" y="0"/>
          <wp:positionH relativeFrom="column">
            <wp:posOffset>-53340</wp:posOffset>
          </wp:positionH>
          <wp:positionV relativeFrom="paragraph">
            <wp:posOffset>-501015</wp:posOffset>
          </wp:positionV>
          <wp:extent cx="2133600" cy="7524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 w:bidi="ar-SA"/>
      </w:rPr>
      <mc:AlternateContent>
        <mc:Choice Requires="wps">
          <w:drawing>
            <wp:inline distT="0" distB="0" distL="0" distR="0" wp14:anchorId="0D0DDBB5" wp14:editId="67B27224">
              <wp:extent cx="304800" cy="304800"/>
              <wp:effectExtent l="0" t="0" r="0" b="0"/>
              <wp:docPr id="2" name="Rectangle 2" descr="Bistum Base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4892A8" id="Rectangle 2" o:spid="_x0000_s1026" alt="Bistum Bas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tGaBq&#10;wQIAAMwFAAAOAAAAAAAAAAAAAAAAAC4CAABkcnMvZTJvRG9jLnhtbFBLAQItABQABgAIAAAAIQBM&#10;oOks2AAAAAMBAAAPAAAAAAAAAAAAAAAAABsFAABkcnMvZG93bnJldi54bWxQSwUGAAAAAAQABADz&#10;AAAAI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fr-CH" w:bidi="ar-SA"/>
      </w:rPr>
      <mc:AlternateContent>
        <mc:Choice Requires="wps">
          <w:drawing>
            <wp:inline distT="0" distB="0" distL="0" distR="0" wp14:anchorId="43D1BBA4" wp14:editId="601854B3">
              <wp:extent cx="304800" cy="304800"/>
              <wp:effectExtent l="0" t="0" r="0" b="0"/>
              <wp:docPr id="3" name="Rectangle 3" descr="Bistum Base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EEDBF5" id="Rectangle 3" o:spid="_x0000_s1026" alt="Bistum Bas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TaT93&#10;wQIAAMwFAAAOAAAAAAAAAAAAAAAAAC4CAABkcnMvZTJvRG9jLnhtbFBLAQItABQABgAIAAAAIQBM&#10;oOks2AAAAAMBAAAPAAAAAAAAAAAAAAAAABsFAABkcnMvZG93bnJldi54bWxQSwUGAAAAAAQABADz&#10;AAAAIAYAAAAA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A5FB" w14:textId="77777777" w:rsidR="0040164E" w:rsidRDefault="004016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34CA"/>
    <w:multiLevelType w:val="hybridMultilevel"/>
    <w:tmpl w:val="BCEC29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544933"/>
    <w:multiLevelType w:val="multilevel"/>
    <w:tmpl w:val="F3EA1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8F193E"/>
    <w:multiLevelType w:val="multilevel"/>
    <w:tmpl w:val="0FF69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9090896">
    <w:abstractNumId w:val="2"/>
  </w:num>
  <w:num w:numId="2" w16cid:durableId="637222253">
    <w:abstractNumId w:val="1"/>
  </w:num>
  <w:num w:numId="3" w16cid:durableId="196562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E"/>
    <w:rsid w:val="000041C6"/>
    <w:rsid w:val="0004079D"/>
    <w:rsid w:val="00066CA2"/>
    <w:rsid w:val="000C326A"/>
    <w:rsid w:val="000E0792"/>
    <w:rsid w:val="00141DD6"/>
    <w:rsid w:val="0015409E"/>
    <w:rsid w:val="001A5D65"/>
    <w:rsid w:val="00235C05"/>
    <w:rsid w:val="0028078B"/>
    <w:rsid w:val="002857A1"/>
    <w:rsid w:val="002F653A"/>
    <w:rsid w:val="003322DC"/>
    <w:rsid w:val="00360CD9"/>
    <w:rsid w:val="003A5875"/>
    <w:rsid w:val="0040164E"/>
    <w:rsid w:val="00430ED7"/>
    <w:rsid w:val="0046267F"/>
    <w:rsid w:val="004E5AC2"/>
    <w:rsid w:val="00516D9A"/>
    <w:rsid w:val="00562E99"/>
    <w:rsid w:val="006049D8"/>
    <w:rsid w:val="00605815"/>
    <w:rsid w:val="00625993"/>
    <w:rsid w:val="006966DF"/>
    <w:rsid w:val="006E094A"/>
    <w:rsid w:val="00733F47"/>
    <w:rsid w:val="00761985"/>
    <w:rsid w:val="00804D1E"/>
    <w:rsid w:val="00837C52"/>
    <w:rsid w:val="0084061D"/>
    <w:rsid w:val="00867DEA"/>
    <w:rsid w:val="008E6D18"/>
    <w:rsid w:val="00913D6E"/>
    <w:rsid w:val="009A27E2"/>
    <w:rsid w:val="00AA2BCC"/>
    <w:rsid w:val="00AD1814"/>
    <w:rsid w:val="00B02F9A"/>
    <w:rsid w:val="00B145F7"/>
    <w:rsid w:val="00B32293"/>
    <w:rsid w:val="00B40847"/>
    <w:rsid w:val="00B40A60"/>
    <w:rsid w:val="00C0348D"/>
    <w:rsid w:val="00C06036"/>
    <w:rsid w:val="00C158AD"/>
    <w:rsid w:val="00DA3ABD"/>
    <w:rsid w:val="00DC5FE7"/>
    <w:rsid w:val="00DD1CA2"/>
    <w:rsid w:val="00E00CC4"/>
    <w:rsid w:val="00E0361E"/>
    <w:rsid w:val="00E6246A"/>
    <w:rsid w:val="00E919CC"/>
    <w:rsid w:val="00E93ED5"/>
    <w:rsid w:val="00EF7E2D"/>
    <w:rsid w:val="00F042F4"/>
    <w:rsid w:val="00F75831"/>
    <w:rsid w:val="00F76231"/>
    <w:rsid w:val="00FE5076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B08125"/>
  <w15:docId w15:val="{4010D408-44F5-414B-A577-0C7AD1A3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styleId="lev">
    <w:name w:val="Strong"/>
    <w:basedOn w:val="Policepardfaut"/>
    <w:qFormat/>
    <w:rPr>
      <w:b/>
      <w:bCs/>
    </w:rPr>
  </w:style>
  <w:style w:type="paragraph" w:styleId="Titre">
    <w:name w:val="Title"/>
    <w:basedOn w:val="Normal"/>
    <w:next w:val="Corpsdetexte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F762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76231"/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76231"/>
  </w:style>
  <w:style w:type="paragraph" w:styleId="Textedebulles">
    <w:name w:val="Balloon Text"/>
    <w:basedOn w:val="Normal"/>
    <w:link w:val="TextedebullesCar"/>
    <w:uiPriority w:val="99"/>
    <w:semiHidden/>
    <w:unhideWhenUsed/>
    <w:rsid w:val="00F76231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231"/>
    <w:rPr>
      <w:rFonts w:ascii="Tahoma" w:hAnsi="Tahoma" w:cs="Mangal"/>
      <w:sz w:val="16"/>
      <w:szCs w:val="14"/>
    </w:rPr>
  </w:style>
  <w:style w:type="character" w:styleId="Marquedecommentaire">
    <w:name w:val="annotation reference"/>
    <w:basedOn w:val="Policepardfaut"/>
    <w:uiPriority w:val="99"/>
    <w:semiHidden/>
    <w:unhideWhenUsed/>
    <w:rsid w:val="00C034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48D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48D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48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rry%20Corbat\Downloads\Finances---Fonds-de-lEglise-formulaire-rapport-verification-des-comptes-15.1.2020-Informatique-model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40035-f21c-4f2e-a4b9-37f89a1c3499">
      <Terms xmlns="http://schemas.microsoft.com/office/infopath/2007/PartnerControls"/>
    </lcf76f155ced4ddcb4097134ff3c332f>
    <TaxCatchAll xmlns="3699c1b8-a8d0-472a-9537-b8ad853a4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67CB3EA7361478791BF90CCCF06DF" ma:contentTypeVersion="13" ma:contentTypeDescription="Crée un document." ma:contentTypeScope="" ma:versionID="17c57ad89a7053ccd157ba1225f0a0f8">
  <xsd:schema xmlns:xsd="http://www.w3.org/2001/XMLSchema" xmlns:xs="http://www.w3.org/2001/XMLSchema" xmlns:p="http://schemas.microsoft.com/office/2006/metadata/properties" xmlns:ns2="72b40035-f21c-4f2e-a4b9-37f89a1c3499" xmlns:ns3="3699c1b8-a8d0-472a-9537-b8ad853a4e96" targetNamespace="http://schemas.microsoft.com/office/2006/metadata/properties" ma:root="true" ma:fieldsID="0fd77d1c38d587357244ec8a2e4adae1" ns2:_="" ns3:_="">
    <xsd:import namespace="72b40035-f21c-4f2e-a4b9-37f89a1c3499"/>
    <xsd:import namespace="3699c1b8-a8d0-472a-9537-b8ad853a4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40035-f21c-4f2e-a4b9-37f89a1c3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6fc0346-82a3-42bc-a784-cb40dbb40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9c1b8-a8d0-472a-9537-b8ad853a4e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4bd1d6-26b0-4792-a7e4-276106fd1f04}" ma:internalName="TaxCatchAll" ma:showField="CatchAllData" ma:web="3699c1b8-a8d0-472a-9537-b8ad853a4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E50A3-4016-4F37-81EA-EEEA3CF75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D2E08-39B6-4292-9CE0-958B5EE27EB8}">
  <ds:schemaRefs>
    <ds:schemaRef ds:uri="http://schemas.microsoft.com/office/2006/metadata/properties"/>
    <ds:schemaRef ds:uri="http://schemas.microsoft.com/office/infopath/2007/PartnerControls"/>
    <ds:schemaRef ds:uri="6c512cfb-f42f-4c9d-adf2-ea9ccf8cb892"/>
  </ds:schemaRefs>
</ds:datastoreItem>
</file>

<file path=customXml/itemProps3.xml><?xml version="1.0" encoding="utf-8"?>
<ds:datastoreItem xmlns:ds="http://schemas.openxmlformats.org/officeDocument/2006/customXml" ds:itemID="{2154390B-AC42-4F3B-A7A3-071B7E0ED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4C8E5-0505-4637-88A7-AF0D278FD44F}"/>
</file>

<file path=docProps/app.xml><?xml version="1.0" encoding="utf-8"?>
<Properties xmlns="http://schemas.openxmlformats.org/officeDocument/2006/extended-properties" xmlns:vt="http://schemas.openxmlformats.org/officeDocument/2006/docPropsVTypes">
  <Template>Finances---Fonds-de-lEglise-formulaire-rapport-verification-des-comptes-15.1.2020-Informatique-modele.dotm</Template>
  <TotalTime>2</TotalTime>
  <Pages>5</Pages>
  <Words>987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</dc:creator>
  <cp:lastModifiedBy>Thierry Corbat</cp:lastModifiedBy>
  <cp:revision>6</cp:revision>
  <cp:lastPrinted>2020-01-15T16:00:00Z</cp:lastPrinted>
  <dcterms:created xsi:type="dcterms:W3CDTF">2026-02-05T10:20:00Z</dcterms:created>
  <dcterms:modified xsi:type="dcterms:W3CDTF">2026-02-05T10:26:00Z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0x01010018367CB3EA7361478791BF90CCCF06DF</vt:lpwstr>
  </property>
  <property fmtid="{D5CDD505-2E9C-101B-9397-08002B2CF9AE}" pid="3" name="MediaServiceImageTags">
    <vt:lpwstr/>
  </property>
</Properties>
</file>